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ystem"/>
    <w:p w14:paraId="7D7580F6" w14:textId="041EACF8" w:rsidR="00375524" w:rsidRPr="003434A0" w:rsidRDefault="00DE06BE" w:rsidP="003434A0">
      <w:pPr>
        <w:pStyle w:val="Title"/>
        <w:outlineLvl w:val="0"/>
        <w:rPr>
          <w:sz w:val="22"/>
          <w:szCs w:val="22"/>
        </w:rPr>
        <w:sectPr w:rsidR="00375524" w:rsidRPr="003434A0" w:rsidSect="00CF320F">
          <w:footerReference w:type="default" r:id="rId8"/>
          <w:footerReference w:type="first" r:id="rId9"/>
          <w:pgSz w:w="12240" w:h="15840"/>
          <w:pgMar w:top="576" w:right="1800" w:bottom="850" w:left="1800" w:header="720" w:footer="720" w:gutter="0"/>
          <w:cols w:space="720"/>
          <w:titlePg/>
        </w:sectPr>
      </w:pPr>
      <w:r w:rsidRPr="00057A64">
        <w:rPr>
          <w:b/>
          <w:sz w:val="28"/>
          <w:szCs w:val="28"/>
        </w:rPr>
        <w:fldChar w:fldCharType="begin"/>
      </w:r>
      <w:r w:rsidR="00DA6B1D"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sidR="00292EDE">
        <w:rPr>
          <w:b/>
          <w:sz w:val="28"/>
          <w:szCs w:val="28"/>
        </w:rPr>
        <w:t>Bloomingdale Utility District</w:t>
      </w:r>
      <w:r w:rsidRPr="00057A64">
        <w:rPr>
          <w:b/>
          <w:sz w:val="28"/>
          <w:szCs w:val="28"/>
        </w:rPr>
        <w:fldChar w:fldCharType="end"/>
      </w:r>
      <w:bookmarkEnd w:id="0"/>
      <w:r w:rsidR="00375524" w:rsidRPr="00057A64">
        <w:rPr>
          <w:b/>
          <w:sz w:val="28"/>
          <w:szCs w:val="28"/>
        </w:rPr>
        <w:t xml:space="preserve"> Water Quality Report</w:t>
      </w:r>
      <w:bookmarkStart w:id="2" w:name="Year"/>
      <w:bookmarkEnd w:id="2"/>
      <w:r w:rsidR="00D46959">
        <w:rPr>
          <w:b/>
          <w:sz w:val="28"/>
          <w:szCs w:val="28"/>
        </w:rPr>
        <w:t xml:space="preserve"> for</w:t>
      </w:r>
      <w:r w:rsidR="003B7098" w:rsidRPr="00057A64">
        <w:rPr>
          <w:b/>
          <w:sz w:val="28"/>
          <w:szCs w:val="28"/>
        </w:rPr>
        <w:t xml:space="preserve"> </w:t>
      </w:r>
      <w:r w:rsidRPr="00057A64">
        <w:rPr>
          <w:b/>
          <w:sz w:val="28"/>
          <w:szCs w:val="28"/>
        </w:rPr>
        <w:fldChar w:fldCharType="begin"/>
      </w:r>
      <w:r w:rsidR="007C4893" w:rsidRPr="00057A64">
        <w:rPr>
          <w:b/>
          <w:sz w:val="28"/>
          <w:szCs w:val="28"/>
        </w:rPr>
        <w:instrText xml:space="preserve"> FILLIN  "Enter year for report:" \d 2003 </w:instrText>
      </w:r>
      <w:r w:rsidRPr="00057A64">
        <w:rPr>
          <w:b/>
          <w:sz w:val="28"/>
          <w:szCs w:val="28"/>
        </w:rPr>
        <w:fldChar w:fldCharType="separate"/>
      </w:r>
      <w:r w:rsidR="002D25ED">
        <w:rPr>
          <w:b/>
          <w:sz w:val="28"/>
          <w:szCs w:val="28"/>
        </w:rPr>
        <w:t>20</w:t>
      </w:r>
      <w:r w:rsidRPr="00057A64">
        <w:rPr>
          <w:b/>
          <w:sz w:val="28"/>
          <w:szCs w:val="28"/>
        </w:rPr>
        <w:fldChar w:fldCharType="end"/>
      </w:r>
      <w:r w:rsidR="00F82826">
        <w:rPr>
          <w:b/>
          <w:sz w:val="28"/>
          <w:szCs w:val="28"/>
        </w:rPr>
        <w:t>2</w:t>
      </w:r>
      <w:r w:rsidR="00A633A9">
        <w:rPr>
          <w:b/>
          <w:sz w:val="28"/>
          <w:szCs w:val="28"/>
        </w:rPr>
        <w:t>2</w:t>
      </w:r>
    </w:p>
    <w:p w14:paraId="1FE16151"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 xml:space="preserve">Is my drinking water safe? </w:t>
      </w:r>
      <w:r w:rsidRPr="00774540">
        <w:rPr>
          <w:rFonts w:ascii="Arial Narrow" w:hAnsi="Arial Narrow"/>
          <w:sz w:val="18"/>
          <w:szCs w:val="18"/>
        </w:rPr>
        <w:tab/>
      </w:r>
    </w:p>
    <w:p w14:paraId="245F3552"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Yes, our water meets all of EPA</w:t>
      </w:r>
      <w:r w:rsidRPr="00774540">
        <w:rPr>
          <w:rFonts w:ascii="WP TypographicSymbols" w:hAnsi="WP TypographicSymbols"/>
          <w:sz w:val="18"/>
          <w:szCs w:val="18"/>
        </w:rPr>
        <w:t>’</w:t>
      </w:r>
      <w:r w:rsidRPr="00774540">
        <w:rPr>
          <w:rFonts w:ascii="Arial Narrow" w:hAnsi="Arial Narrow"/>
          <w:sz w:val="18"/>
          <w:szCs w:val="18"/>
        </w:rPr>
        <w:t>s health standards. We have conducted numerous tests for over 80 contaminants that may be in drinking water.  As you</w:t>
      </w:r>
      <w:r w:rsidRPr="00774540">
        <w:rPr>
          <w:rFonts w:ascii="WP TypographicSymbols" w:hAnsi="WP TypographicSymbols"/>
          <w:sz w:val="18"/>
          <w:szCs w:val="18"/>
        </w:rPr>
        <w:t>’</w:t>
      </w:r>
      <w:r w:rsidRPr="00774540">
        <w:rPr>
          <w:rFonts w:ascii="Arial Narrow" w:hAnsi="Arial Narrow"/>
          <w:sz w:val="18"/>
          <w:szCs w:val="18"/>
        </w:rPr>
        <w:t xml:space="preserve">ll see in the chart on the back, we only detected </w:t>
      </w:r>
      <w:r w:rsidR="002A74ED">
        <w:rPr>
          <w:rFonts w:ascii="Arial Narrow" w:hAnsi="Arial Narrow"/>
          <w:sz w:val="18"/>
          <w:szCs w:val="18"/>
        </w:rPr>
        <w:t>10</w:t>
      </w:r>
      <w:r w:rsidRPr="00774540">
        <w:rPr>
          <w:rFonts w:ascii="Arial Narrow" w:hAnsi="Arial Narrow"/>
          <w:sz w:val="18"/>
          <w:szCs w:val="18"/>
        </w:rPr>
        <w:t xml:space="preserve"> of these contaminants.  </w:t>
      </w:r>
    </w:p>
    <w:p w14:paraId="738D5CE8"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What is the source of my water?</w:t>
      </w:r>
    </w:p>
    <w:p w14:paraId="1132337C" w14:textId="77777777" w:rsidR="009D34FF" w:rsidRPr="00774540" w:rsidRDefault="00C93C11" w:rsidP="009D34FF">
      <w:pPr>
        <w:autoSpaceDE w:val="0"/>
        <w:autoSpaceDN w:val="0"/>
        <w:adjustRightInd w:val="0"/>
        <w:jc w:val="both"/>
        <w:rPr>
          <w:rFonts w:ascii="Arial Narrow" w:hAnsi="Arial Narrow"/>
          <w:sz w:val="18"/>
          <w:szCs w:val="18"/>
        </w:rPr>
      </w:pPr>
      <w:r w:rsidRPr="00774540">
        <w:rPr>
          <w:b/>
          <w:noProof/>
          <w:sz w:val="18"/>
          <w:szCs w:val="18"/>
        </w:rPr>
        <w:drawing>
          <wp:anchor distT="0" distB="0" distL="114300" distR="114300" simplePos="0" relativeHeight="251657728" behindDoc="1" locked="0" layoutInCell="1" allowOverlap="1" wp14:anchorId="18852C19" wp14:editId="47F97800">
            <wp:simplePos x="0" y="0"/>
            <wp:positionH relativeFrom="column">
              <wp:posOffset>737235</wp:posOffset>
            </wp:positionH>
            <wp:positionV relativeFrom="paragraph">
              <wp:posOffset>473075</wp:posOffset>
            </wp:positionV>
            <wp:extent cx="5305425" cy="2827020"/>
            <wp:effectExtent l="19050" t="0" r="9525" b="0"/>
            <wp:wrapNone/>
            <wp:docPr id="6" name="Picture 6" descr="Q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OTlogo"/>
                    <pic:cNvPicPr>
                      <a:picLocks noChangeAspect="1" noChangeArrowheads="1"/>
                    </pic:cNvPicPr>
                  </pic:nvPicPr>
                  <pic:blipFill>
                    <a:blip r:embed="rId10" cstate="print">
                      <a:lum bright="70000" contrast="-70000"/>
                    </a:blip>
                    <a:srcRect/>
                    <a:stretch>
                      <a:fillRect/>
                    </a:stretch>
                  </pic:blipFill>
                  <pic:spPr bwMode="auto">
                    <a:xfrm>
                      <a:off x="0" y="0"/>
                      <a:ext cx="5305425" cy="2827020"/>
                    </a:xfrm>
                    <a:prstGeom prst="rect">
                      <a:avLst/>
                    </a:prstGeom>
                    <a:noFill/>
                    <a:ln w="9525">
                      <a:noFill/>
                      <a:miter lim="800000"/>
                      <a:headEnd/>
                      <a:tailEnd/>
                    </a:ln>
                  </pic:spPr>
                </pic:pic>
              </a:graphicData>
            </a:graphic>
          </wp:anchor>
        </w:drawing>
      </w:r>
      <w:r w:rsidR="007C4893" w:rsidRPr="00774540">
        <w:rPr>
          <w:rFonts w:ascii="Arial Narrow" w:hAnsi="Arial Narrow"/>
          <w:sz w:val="18"/>
          <w:szCs w:val="18"/>
        </w:rPr>
        <w:t xml:space="preserve"> </w:t>
      </w:r>
      <w:r w:rsidR="009D34FF" w:rsidRPr="00774540">
        <w:rPr>
          <w:rFonts w:ascii="Arial Narrow" w:hAnsi="Arial Narrow"/>
          <w:sz w:val="18"/>
          <w:szCs w:val="18"/>
        </w:rPr>
        <w:t>You</w:t>
      </w:r>
      <w:r w:rsidR="00D46959" w:rsidRPr="00774540">
        <w:rPr>
          <w:rFonts w:ascii="Arial Narrow" w:hAnsi="Arial Narrow"/>
          <w:sz w:val="18"/>
          <w:szCs w:val="18"/>
        </w:rPr>
        <w:t>r water is treated surface water</w:t>
      </w:r>
      <w:r w:rsidR="009D34FF" w:rsidRPr="00774540">
        <w:rPr>
          <w:rFonts w:ascii="Arial Narrow" w:hAnsi="Arial Narrow"/>
          <w:sz w:val="18"/>
          <w:szCs w:val="18"/>
        </w:rPr>
        <w:t xml:space="preserve">. Our goal is to protect our water from </w:t>
      </w:r>
      <w:proofErr w:type="gramStart"/>
      <w:r w:rsidR="009D34FF" w:rsidRPr="00774540">
        <w:rPr>
          <w:rFonts w:ascii="Arial Narrow" w:hAnsi="Arial Narrow"/>
          <w:sz w:val="18"/>
          <w:szCs w:val="18"/>
        </w:rPr>
        <w:t>contaminants</w:t>
      </w:r>
      <w:proofErr w:type="gramEnd"/>
      <w:r w:rsidR="009D34FF" w:rsidRPr="00774540">
        <w:rPr>
          <w:rFonts w:ascii="Arial Narrow" w:hAnsi="Arial Narrow"/>
          <w:sz w:val="18"/>
          <w:szCs w:val="18"/>
        </w:rPr>
        <w:t xml:space="preserve"> and we are working with the State to determine the vulnerability of our water source to </w:t>
      </w:r>
      <w:r w:rsidR="009D34FF" w:rsidRPr="00774540">
        <w:rPr>
          <w:rFonts w:ascii="Arial Narrow" w:hAnsi="Arial Narrow"/>
          <w:b/>
          <w:bCs/>
          <w:i/>
          <w:iCs/>
          <w:sz w:val="18"/>
          <w:szCs w:val="18"/>
        </w:rPr>
        <w:t>potential</w:t>
      </w:r>
      <w:r w:rsidR="009D34FF" w:rsidRPr="00774540">
        <w:rPr>
          <w:rFonts w:ascii="Arial Narrow" w:hAnsi="Arial Narrow"/>
          <w:sz w:val="18"/>
          <w:szCs w:val="18"/>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009D34FF" w:rsidRPr="00774540">
        <w:rPr>
          <w:rFonts w:ascii="Arial Narrow" w:hAnsi="Arial Narrow"/>
          <w:b/>
          <w:bCs/>
          <w:i/>
          <w:iCs/>
          <w:sz w:val="18"/>
          <w:szCs w:val="18"/>
        </w:rPr>
        <w:t>potential</w:t>
      </w:r>
      <w:r w:rsidR="009D34FF" w:rsidRPr="00774540">
        <w:rPr>
          <w:rFonts w:ascii="Arial Narrow" w:hAnsi="Arial Narrow"/>
          <w:sz w:val="18"/>
          <w:szCs w:val="18"/>
        </w:rPr>
        <w:t xml:space="preserve"> contamination.  To ensure safe drinking water, all public water systems treat and routinely test their water.  Water sources have been r</w:t>
      </w:r>
      <w:r w:rsidR="00861C88" w:rsidRPr="00774540">
        <w:rPr>
          <w:rFonts w:ascii="Arial Narrow" w:hAnsi="Arial Narrow"/>
          <w:sz w:val="18"/>
          <w:szCs w:val="18"/>
        </w:rPr>
        <w:t xml:space="preserve">ated as reasonably susceptible, moderately </w:t>
      </w:r>
      <w:proofErr w:type="gramStart"/>
      <w:r w:rsidR="00861C88" w:rsidRPr="00774540">
        <w:rPr>
          <w:rFonts w:ascii="Arial Narrow" w:hAnsi="Arial Narrow"/>
          <w:sz w:val="18"/>
          <w:szCs w:val="18"/>
        </w:rPr>
        <w:t>susceptible</w:t>
      </w:r>
      <w:proofErr w:type="gramEnd"/>
      <w:r w:rsidR="00861C88" w:rsidRPr="00774540">
        <w:rPr>
          <w:rFonts w:ascii="Arial Narrow" w:hAnsi="Arial Narrow"/>
          <w:sz w:val="18"/>
          <w:szCs w:val="18"/>
        </w:rPr>
        <w:t xml:space="preserve"> or slightly susceptible</w:t>
      </w:r>
      <w:r w:rsidR="009D34FF" w:rsidRPr="00774540">
        <w:rPr>
          <w:rFonts w:ascii="Arial Narrow" w:hAnsi="Arial Narrow"/>
          <w:sz w:val="18"/>
          <w:szCs w:val="18"/>
        </w:rPr>
        <w:t xml:space="preserve"> based on geologic factors and human activities in the vicinity of the water source.  The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rFonts w:ascii="Arial Narrow" w:hAnsi="Arial Narrow"/>
          <w:sz w:val="18"/>
          <w:szCs w:val="18"/>
        </w:rPr>
        <w:t>Bloomingdale Utility District</w:t>
      </w:r>
      <w:r w:rsidR="00221215" w:rsidRPr="00774540">
        <w:rPr>
          <w:rFonts w:ascii="Arial Narrow" w:hAnsi="Arial Narrow"/>
          <w:sz w:val="18"/>
          <w:szCs w:val="18"/>
        </w:rPr>
        <w:fldChar w:fldCharType="end"/>
      </w:r>
      <w:r w:rsidR="009D34FF" w:rsidRPr="00774540">
        <w:rPr>
          <w:rFonts w:ascii="Arial Narrow" w:hAnsi="Arial Narrow"/>
          <w:sz w:val="18"/>
          <w:szCs w:val="18"/>
        </w:rPr>
        <w:t xml:space="preserve"> sources rated as </w:t>
      </w:r>
      <w:r w:rsidR="00221215" w:rsidRPr="00774540">
        <w:rPr>
          <w:sz w:val="18"/>
          <w:szCs w:val="18"/>
        </w:rPr>
        <w:fldChar w:fldCharType="begin"/>
      </w:r>
      <w:r w:rsidR="00221215" w:rsidRPr="00774540">
        <w:rPr>
          <w:sz w:val="18"/>
          <w:szCs w:val="18"/>
        </w:rPr>
        <w:instrText xml:space="preserve"> FILLIN  "What was your score from the source water assessment? (reasonably, moderately,slightly)" \d reasonably  \* MERGEFORMAT </w:instrText>
      </w:r>
      <w:r w:rsidR="00221215" w:rsidRPr="00774540">
        <w:rPr>
          <w:sz w:val="18"/>
          <w:szCs w:val="18"/>
        </w:rPr>
        <w:fldChar w:fldCharType="separate"/>
      </w:r>
      <w:r w:rsidR="00861C88" w:rsidRPr="00774540">
        <w:rPr>
          <w:rFonts w:ascii="Arial Narrow" w:hAnsi="Arial Narrow"/>
          <w:sz w:val="18"/>
          <w:szCs w:val="18"/>
        </w:rPr>
        <w:t>reasonably</w:t>
      </w:r>
      <w:r w:rsidR="00221215" w:rsidRPr="00774540">
        <w:rPr>
          <w:rFonts w:ascii="Arial Narrow" w:hAnsi="Arial Narrow"/>
          <w:sz w:val="18"/>
          <w:szCs w:val="18"/>
        </w:rPr>
        <w:fldChar w:fldCharType="end"/>
      </w:r>
      <w:r w:rsidR="009D34FF" w:rsidRPr="00774540">
        <w:rPr>
          <w:rFonts w:ascii="Arial Narrow" w:hAnsi="Arial Narrow"/>
          <w:sz w:val="18"/>
          <w:szCs w:val="18"/>
        </w:rPr>
        <w:t xml:space="preserve"> susceptible to potential contamination.</w:t>
      </w:r>
    </w:p>
    <w:p w14:paraId="4DEDD19F" w14:textId="77777777" w:rsidR="009D34FF" w:rsidRPr="00774540" w:rsidRDefault="009D34FF" w:rsidP="009D34FF">
      <w:pPr>
        <w:autoSpaceDE w:val="0"/>
        <w:autoSpaceDN w:val="0"/>
        <w:adjustRightInd w:val="0"/>
        <w:jc w:val="both"/>
        <w:rPr>
          <w:rFonts w:ascii="Arial Narrow" w:hAnsi="Arial Narrow"/>
          <w:sz w:val="18"/>
          <w:szCs w:val="18"/>
        </w:rPr>
      </w:pPr>
    </w:p>
    <w:p w14:paraId="474B4F83" w14:textId="77777777" w:rsidR="00FD4E36" w:rsidRPr="001D4113" w:rsidRDefault="009D34FF" w:rsidP="00FD4E36">
      <w:pPr>
        <w:pStyle w:val="Default"/>
        <w:rPr>
          <w:rFonts w:ascii="Arial Narrow" w:hAnsi="Arial Narrow"/>
          <w:sz w:val="18"/>
          <w:szCs w:val="18"/>
        </w:rPr>
      </w:pPr>
      <w:r w:rsidRPr="00774540">
        <w:rPr>
          <w:rFonts w:ascii="Arial Narrow" w:hAnsi="Arial Narrow"/>
          <w:sz w:val="18"/>
          <w:szCs w:val="18"/>
        </w:rPr>
        <w:t>An explanation of Tennessee’s Source Water Assessment Program, the Source Water Assessment summaries, susceptibility scorings and the overall TDEC report to EPA can be viewed online a</w:t>
      </w:r>
      <w:r w:rsidR="00952538">
        <w:rPr>
          <w:rFonts w:ascii="Arial Narrow" w:hAnsi="Arial Narrow"/>
          <w:sz w:val="18"/>
          <w:szCs w:val="18"/>
        </w:rPr>
        <w:t>t</w:t>
      </w:r>
      <w:r w:rsidR="00952538" w:rsidRPr="00952538">
        <w:rPr>
          <w:rFonts w:asciiTheme="minorHAnsi" w:hAnsiTheme="minorHAnsi" w:cstheme="minorBidi"/>
          <w:sz w:val="22"/>
          <w:szCs w:val="22"/>
        </w:rPr>
        <w:t xml:space="preserve"> </w:t>
      </w:r>
      <w:r w:rsidR="002A0D6B">
        <w:t xml:space="preserve"> </w:t>
      </w:r>
      <w:hyperlink r:id="rId11" w:history="1">
        <w:r w:rsidR="00FD4E36" w:rsidRPr="001D4113">
          <w:rPr>
            <w:rStyle w:val="Hyperlink"/>
            <w:rFonts w:ascii="Arial Narrow" w:hAnsi="Arial Narrow"/>
            <w:sz w:val="18"/>
            <w:szCs w:val="18"/>
            <w:shd w:val="clear" w:color="auto" w:fill="FFFFFF"/>
          </w:rPr>
          <w:t>https://www.tn.gov/environment/program-areas/wr-water-resources/water-quality/source-water-assessment.html</w:t>
        </w:r>
      </w:hyperlink>
    </w:p>
    <w:p w14:paraId="378F95BB" w14:textId="2F3638FF" w:rsidR="009D34FF" w:rsidRPr="00774540" w:rsidRDefault="009D34FF" w:rsidP="002A0D6B">
      <w:pPr>
        <w:rPr>
          <w:sz w:val="18"/>
          <w:szCs w:val="18"/>
        </w:rPr>
      </w:pPr>
      <w:r w:rsidRPr="00774540">
        <w:rPr>
          <w:rFonts w:ascii="Arial Narrow" w:hAnsi="Arial Narrow"/>
          <w:sz w:val="18"/>
          <w:szCs w:val="18"/>
        </w:rPr>
        <w:t>or you may contact the Water System to obtain copies of specific assessments.</w:t>
      </w:r>
    </w:p>
    <w:p w14:paraId="1A700007"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55BDBEE5" w14:textId="77777777" w:rsidR="00375524" w:rsidRPr="00774540" w:rsidRDefault="00375524">
      <w:pPr>
        <w:pStyle w:val="Heading1"/>
        <w:jc w:val="both"/>
        <w:rPr>
          <w:sz w:val="18"/>
          <w:szCs w:val="18"/>
        </w:rPr>
      </w:pPr>
      <w:r w:rsidRPr="00774540">
        <w:rPr>
          <w:sz w:val="18"/>
          <w:szCs w:val="18"/>
        </w:rPr>
        <w:t>Why are there contaminants in my water?</w:t>
      </w:r>
    </w:p>
    <w:p w14:paraId="6B51336D"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774540">
        <w:rPr>
          <w:rFonts w:ascii="WP TypographicSymbols" w:hAnsi="WP TypographicSymbols"/>
          <w:sz w:val="18"/>
          <w:szCs w:val="18"/>
        </w:rPr>
        <w:t>’</w:t>
      </w:r>
      <w:r w:rsidRPr="00774540">
        <w:rPr>
          <w:rFonts w:ascii="Arial Narrow" w:hAnsi="Arial Narrow"/>
          <w:sz w:val="18"/>
          <w:szCs w:val="18"/>
        </w:rPr>
        <w:t xml:space="preserve">s Safe Drinking Water Hotline (800-426-4791). </w:t>
      </w:r>
      <w:r w:rsidRPr="00774540">
        <w:rPr>
          <w:rFonts w:ascii="Arial Narrow" w:hAnsi="Arial Narrow"/>
          <w:sz w:val="18"/>
          <w:szCs w:val="18"/>
        </w:rPr>
        <w:tab/>
      </w:r>
      <w:r w:rsidRPr="00774540">
        <w:rPr>
          <w:rFonts w:ascii="Arial Narrow" w:hAnsi="Arial Narrow"/>
          <w:sz w:val="18"/>
          <w:szCs w:val="18"/>
        </w:rPr>
        <w:tab/>
      </w:r>
    </w:p>
    <w:p w14:paraId="252ECD71"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0F8C30CF" w14:textId="77777777" w:rsidR="009D34FF" w:rsidRPr="0044173E"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lang w:val="es-ES"/>
        </w:rPr>
      </w:pPr>
      <w:r w:rsidRPr="0044173E">
        <w:rPr>
          <w:rFonts w:ascii="Arial Narrow" w:hAnsi="Arial Narrow"/>
          <w:sz w:val="18"/>
          <w:szCs w:val="18"/>
          <w:lang w:val="es-ES"/>
        </w:rPr>
        <w:t xml:space="preserve">Este informe contiene información muy importante.  </w:t>
      </w:r>
      <w:proofErr w:type="spellStart"/>
      <w:r w:rsidRPr="0044173E">
        <w:rPr>
          <w:rFonts w:ascii="Arial Narrow" w:hAnsi="Arial Narrow"/>
          <w:sz w:val="18"/>
          <w:szCs w:val="18"/>
          <w:lang w:val="es-ES"/>
        </w:rPr>
        <w:t>Tradúscalo</w:t>
      </w:r>
      <w:proofErr w:type="spellEnd"/>
      <w:r w:rsidRPr="0044173E">
        <w:rPr>
          <w:rFonts w:ascii="Arial Narrow" w:hAnsi="Arial Narrow"/>
          <w:sz w:val="18"/>
          <w:szCs w:val="18"/>
          <w:lang w:val="es-ES"/>
        </w:rPr>
        <w:t xml:space="preserve"> o hable con alguien que lo entienda bien.</w:t>
      </w:r>
    </w:p>
    <w:p w14:paraId="103936FD" w14:textId="77777777" w:rsidR="00E95E2C" w:rsidRPr="0044173E" w:rsidRDefault="00E95E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lang w:val="es-ES"/>
        </w:rPr>
      </w:pPr>
    </w:p>
    <w:p w14:paraId="7DFF4DD1" w14:textId="0D6C1343"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For more information about your drinking water, please cal</w:t>
      </w:r>
      <w:r w:rsidR="00B91C6F">
        <w:rPr>
          <w:rFonts w:ascii="Arial Narrow" w:hAnsi="Arial Narrow"/>
          <w:b/>
          <w:sz w:val="18"/>
          <w:szCs w:val="18"/>
        </w:rPr>
        <w:t xml:space="preserve">l Charlie Pippin </w:t>
      </w:r>
      <w:r w:rsidRPr="00774540">
        <w:rPr>
          <w:rFonts w:ascii="Arial Narrow" w:hAnsi="Arial Narrow"/>
          <w:b/>
          <w:sz w:val="18"/>
          <w:szCs w:val="18"/>
        </w:rPr>
        <w:t xml:space="preserve">at </w:t>
      </w:r>
      <w:r w:rsidR="00DB48A4" w:rsidRPr="00774540">
        <w:rPr>
          <w:rFonts w:ascii="Arial Narrow" w:hAnsi="Arial Narrow"/>
          <w:b/>
          <w:sz w:val="18"/>
          <w:szCs w:val="18"/>
        </w:rPr>
        <w:t>423-</w:t>
      </w:r>
      <w:r w:rsidR="00DE06BE" w:rsidRPr="00774540">
        <w:rPr>
          <w:rFonts w:ascii="Arial Narrow" w:hAnsi="Arial Narrow"/>
          <w:b/>
          <w:sz w:val="18"/>
          <w:szCs w:val="18"/>
        </w:rPr>
        <w:fldChar w:fldCharType="begin"/>
      </w:r>
      <w:r w:rsidR="00DA6B1D" w:rsidRPr="00774540">
        <w:rPr>
          <w:rFonts w:ascii="Arial Narrow" w:hAnsi="Arial Narrow"/>
          <w:b/>
          <w:sz w:val="18"/>
          <w:szCs w:val="18"/>
        </w:rPr>
        <w:instrText xml:space="preserve"> FILLIN  "What is your contact phone number?" \d 896-9022 </w:instrText>
      </w:r>
      <w:r w:rsidR="00DE06BE" w:rsidRPr="00774540">
        <w:rPr>
          <w:rFonts w:ascii="Arial Narrow" w:hAnsi="Arial Narrow"/>
          <w:b/>
          <w:sz w:val="18"/>
          <w:szCs w:val="18"/>
        </w:rPr>
        <w:fldChar w:fldCharType="separate"/>
      </w:r>
      <w:r w:rsidR="00C00A21" w:rsidRPr="00774540">
        <w:rPr>
          <w:rFonts w:ascii="Arial Narrow" w:hAnsi="Arial Narrow"/>
          <w:b/>
          <w:sz w:val="18"/>
          <w:szCs w:val="18"/>
        </w:rPr>
        <w:t>288-6551</w:t>
      </w:r>
      <w:r w:rsidR="00DE06BE" w:rsidRPr="00774540">
        <w:rPr>
          <w:rFonts w:ascii="Arial Narrow" w:hAnsi="Arial Narrow"/>
          <w:b/>
          <w:sz w:val="18"/>
          <w:szCs w:val="18"/>
        </w:rPr>
        <w:fldChar w:fldCharType="end"/>
      </w:r>
      <w:r w:rsidRPr="00774540">
        <w:rPr>
          <w:rFonts w:ascii="Arial Narrow" w:hAnsi="Arial Narrow"/>
          <w:b/>
          <w:sz w:val="18"/>
          <w:szCs w:val="18"/>
        </w:rPr>
        <w:t>.</w:t>
      </w:r>
      <w:r w:rsidRPr="00774540">
        <w:rPr>
          <w:rFonts w:ascii="Arial Narrow" w:hAnsi="Arial Narrow"/>
          <w:sz w:val="18"/>
          <w:szCs w:val="18"/>
        </w:rPr>
        <w:tab/>
      </w:r>
    </w:p>
    <w:p w14:paraId="465936D3" w14:textId="77777777" w:rsidR="009D34FF" w:rsidRPr="00774540"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679905B5" w14:textId="77777777" w:rsidR="00375524" w:rsidRPr="00774540" w:rsidRDefault="00375524">
      <w:pPr>
        <w:pStyle w:val="Heading1"/>
        <w:rPr>
          <w:sz w:val="18"/>
          <w:szCs w:val="18"/>
        </w:rPr>
      </w:pPr>
      <w:r w:rsidRPr="00774540">
        <w:rPr>
          <w:sz w:val="18"/>
          <w:szCs w:val="18"/>
        </w:rPr>
        <w:t>How can I get involved?</w:t>
      </w:r>
    </w:p>
    <w:p w14:paraId="747CCE69" w14:textId="77777777" w:rsidR="00375524" w:rsidRPr="00774540" w:rsidRDefault="001F1D89">
      <w:pPr>
        <w:pStyle w:val="BodyText"/>
        <w:jc w:val="both"/>
        <w:rPr>
          <w:sz w:val="18"/>
          <w:szCs w:val="18"/>
        </w:rPr>
      </w:pPr>
      <w:r w:rsidRPr="00774540">
        <w:rPr>
          <w:sz w:val="18"/>
          <w:szCs w:val="18"/>
        </w:rPr>
        <w:t xml:space="preserve">Our Water Board meets on the </w:t>
      </w:r>
      <w:r w:rsidR="00DE06BE" w:rsidRPr="00774540">
        <w:rPr>
          <w:sz w:val="18"/>
          <w:szCs w:val="18"/>
        </w:rPr>
        <w:fldChar w:fldCharType="begin"/>
      </w:r>
      <w:r w:rsidRPr="00774540">
        <w:rPr>
          <w:sz w:val="18"/>
          <w:szCs w:val="18"/>
        </w:rPr>
        <w:instrText xml:space="preserve"> FILLIN "Enter the time and place of regularly scheduled board meetings" \d "first and third Tuesdays at 7:00 p.m. at the utility office" </w:instrText>
      </w:r>
      <w:r w:rsidR="00DE06BE" w:rsidRPr="00774540">
        <w:rPr>
          <w:sz w:val="18"/>
          <w:szCs w:val="18"/>
        </w:rPr>
        <w:fldChar w:fldCharType="separate"/>
      </w:r>
      <w:r w:rsidR="009F4737" w:rsidRPr="00774540">
        <w:rPr>
          <w:sz w:val="18"/>
          <w:szCs w:val="18"/>
        </w:rPr>
        <w:t>first Thursday</w:t>
      </w:r>
      <w:r w:rsidRPr="00774540">
        <w:rPr>
          <w:sz w:val="18"/>
          <w:szCs w:val="18"/>
        </w:rPr>
        <w:t xml:space="preserve"> of each </w:t>
      </w:r>
      <w:r w:rsidR="009F4737" w:rsidRPr="00774540">
        <w:rPr>
          <w:sz w:val="18"/>
          <w:szCs w:val="18"/>
        </w:rPr>
        <w:t>month</w:t>
      </w:r>
      <w:r w:rsidRPr="00774540">
        <w:rPr>
          <w:sz w:val="18"/>
          <w:szCs w:val="18"/>
        </w:rPr>
        <w:t xml:space="preserve"> at </w:t>
      </w:r>
      <w:r w:rsidR="00185FEC">
        <w:rPr>
          <w:sz w:val="18"/>
          <w:szCs w:val="18"/>
        </w:rPr>
        <w:t>4</w:t>
      </w:r>
      <w:r w:rsidRPr="00774540">
        <w:rPr>
          <w:sz w:val="18"/>
          <w:szCs w:val="18"/>
        </w:rPr>
        <w:t>:30 p.m. at the office, 3212 Bloomingdale Pike</w:t>
      </w:r>
      <w:r w:rsidR="00DE06BE" w:rsidRPr="00774540">
        <w:rPr>
          <w:sz w:val="18"/>
          <w:szCs w:val="18"/>
        </w:rPr>
        <w:fldChar w:fldCharType="end"/>
      </w:r>
      <w:r w:rsidR="00375524" w:rsidRPr="00774540">
        <w:rPr>
          <w:sz w:val="18"/>
          <w:szCs w:val="18"/>
        </w:rPr>
        <w:t>.  Please feel free to</w:t>
      </w:r>
      <w:r w:rsidR="003A1A55" w:rsidRPr="00774540">
        <w:rPr>
          <w:sz w:val="18"/>
          <w:szCs w:val="18"/>
        </w:rPr>
        <w:t xml:space="preserve"> participate in these meetings.  The Commissioners of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sz w:val="18"/>
          <w:szCs w:val="18"/>
        </w:rPr>
        <w:t>Bloomingdale Utility District</w:t>
      </w:r>
      <w:r w:rsidR="00221215" w:rsidRPr="00774540">
        <w:rPr>
          <w:sz w:val="18"/>
          <w:szCs w:val="18"/>
        </w:rPr>
        <w:fldChar w:fldCharType="end"/>
      </w:r>
      <w:r w:rsidR="003A1A55" w:rsidRPr="00774540">
        <w:rPr>
          <w:sz w:val="18"/>
          <w:szCs w:val="18"/>
        </w:rPr>
        <w:t xml:space="preserve"> serve </w:t>
      </w:r>
      <w:proofErr w:type="gramStart"/>
      <w:r w:rsidR="003A1A55" w:rsidRPr="00774540">
        <w:rPr>
          <w:sz w:val="18"/>
          <w:szCs w:val="18"/>
        </w:rPr>
        <w:t>four year</w:t>
      </w:r>
      <w:proofErr w:type="gramEnd"/>
      <w:r w:rsidR="003A1A55" w:rsidRPr="00774540">
        <w:rPr>
          <w:sz w:val="18"/>
          <w:szCs w:val="18"/>
        </w:rPr>
        <w:t xml:space="preserve"> terms.  Vacancies on the Board of Commissioners are filled by </w:t>
      </w:r>
      <w:r w:rsidR="00EF016D" w:rsidRPr="00774540">
        <w:rPr>
          <w:sz w:val="18"/>
          <w:szCs w:val="18"/>
        </w:rPr>
        <w:t xml:space="preserve">appointment by the </w:t>
      </w:r>
      <w:r w:rsidR="004776A4" w:rsidRPr="00774540">
        <w:rPr>
          <w:sz w:val="18"/>
          <w:szCs w:val="18"/>
        </w:rPr>
        <w:t>Sullivan</w:t>
      </w:r>
      <w:r w:rsidR="00EF016D" w:rsidRPr="00774540">
        <w:rPr>
          <w:sz w:val="18"/>
          <w:szCs w:val="18"/>
        </w:rPr>
        <w:t xml:space="preserve"> Co. Mayor from a list of three nominees.</w:t>
      </w:r>
      <w:r w:rsidR="003A1A55" w:rsidRPr="00774540">
        <w:rPr>
          <w:sz w:val="18"/>
          <w:szCs w:val="18"/>
        </w:rPr>
        <w:t xml:space="preserve">  Decisions by the Board of Commissioners on customer complaints brought before the Board of Commissioners under the District's customer complaint policy may be reviewed by the Utility Management Review Board of the Tennessee Department of Environment and Conservation pursuant to Section 7-82-702(7) of Tennessee Code Annotated.</w:t>
      </w:r>
    </w:p>
    <w:p w14:paraId="7307944B"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p>
    <w:p w14:paraId="04D0EEB8"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Is our water system meeting other rules that govern our operations?</w:t>
      </w:r>
      <w:r w:rsidRPr="00774540">
        <w:rPr>
          <w:rFonts w:ascii="Arial Narrow" w:hAnsi="Arial Narrow"/>
          <w:sz w:val="18"/>
          <w:szCs w:val="18"/>
        </w:rPr>
        <w:t xml:space="preserve"> </w:t>
      </w:r>
    </w:p>
    <w:p w14:paraId="5E62CADB"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 xml:space="preserve"> The State and EPA require us to test and report on our water on a regular basis to ensure its safety. We have met </w:t>
      </w:r>
      <w:proofErr w:type="gramStart"/>
      <w:r w:rsidRPr="00774540">
        <w:rPr>
          <w:rFonts w:ascii="Arial Narrow" w:hAnsi="Arial Narrow"/>
          <w:sz w:val="18"/>
          <w:szCs w:val="18"/>
        </w:rPr>
        <w:t>all of</w:t>
      </w:r>
      <w:proofErr w:type="gramEnd"/>
      <w:r w:rsidRPr="00774540">
        <w:rPr>
          <w:rFonts w:ascii="Arial Narrow" w:hAnsi="Arial Narrow"/>
          <w:sz w:val="18"/>
          <w:szCs w:val="18"/>
        </w:rPr>
        <w:t xml:space="preserve"> these requirements.  Results of unregulated contaminant analysis are available upon request.  We want you to know that we pay attention to all the rules.</w:t>
      </w:r>
    </w:p>
    <w:p w14:paraId="0F0D0E60" w14:textId="77777777" w:rsidR="00375524" w:rsidRPr="00774540" w:rsidRDefault="00375524">
      <w:pPr>
        <w:pStyle w:val="Heading1"/>
        <w:jc w:val="both"/>
        <w:rPr>
          <w:b w:val="0"/>
          <w:snapToGrid/>
          <w:sz w:val="18"/>
          <w:szCs w:val="18"/>
        </w:rPr>
      </w:pPr>
    </w:p>
    <w:p w14:paraId="02ED320D" w14:textId="77777777" w:rsidR="00375524" w:rsidRPr="00774540" w:rsidRDefault="00375524">
      <w:pPr>
        <w:pStyle w:val="Heading1"/>
        <w:rPr>
          <w:sz w:val="18"/>
          <w:szCs w:val="18"/>
        </w:rPr>
      </w:pPr>
      <w:r w:rsidRPr="00774540">
        <w:rPr>
          <w:sz w:val="18"/>
          <w:szCs w:val="18"/>
        </w:rPr>
        <w:t>Other Information</w:t>
      </w:r>
    </w:p>
    <w:p w14:paraId="60A5C089" w14:textId="64F1C53C" w:rsidR="003B7098" w:rsidRPr="00774540" w:rsidRDefault="003B7098" w:rsidP="003B7098">
      <w:pPr>
        <w:rPr>
          <w:rFonts w:ascii="Arial Narrow" w:hAnsi="Arial Narrow"/>
          <w:sz w:val="18"/>
          <w:szCs w:val="18"/>
        </w:rPr>
      </w:pPr>
      <w:r w:rsidRPr="00774540">
        <w:rPr>
          <w:rFonts w:ascii="Arial Narrow" w:hAnsi="Arial Narrow"/>
          <w:sz w:val="18"/>
          <w:szCs w:val="18"/>
        </w:rPr>
        <w:t xml:space="preserve">The sources of drinking water (both tap water and bottled water) include rivers, lakes, streams, ponds, reservoirs, springs, and wells. As water travels over the surface of the land or through the ground, it dissolves </w:t>
      </w:r>
      <w:proofErr w:type="gramStart"/>
      <w:r w:rsidRPr="00774540">
        <w:rPr>
          <w:rFonts w:ascii="Arial Narrow" w:hAnsi="Arial Narrow"/>
          <w:sz w:val="18"/>
          <w:szCs w:val="18"/>
        </w:rPr>
        <w:t>naturally-occurring</w:t>
      </w:r>
      <w:proofErr w:type="gramEnd"/>
      <w:r w:rsidRPr="00774540">
        <w:rPr>
          <w:rFonts w:ascii="Arial Narrow" w:hAnsi="Arial Narrow"/>
          <w:sz w:val="18"/>
          <w:szCs w:val="18"/>
        </w:rPr>
        <w:t xml:space="preserve"> </w:t>
      </w:r>
      <w:r w:rsidRPr="00774540">
        <w:rPr>
          <w:rFonts w:ascii="Arial Narrow" w:hAnsi="Arial Narrow"/>
          <w:sz w:val="18"/>
          <w:szCs w:val="18"/>
        </w:rPr>
        <w:t>minerals and, in some cases, radioactive material, and can pick up substances resulting from the presence of animals or from human activity.</w:t>
      </w:r>
    </w:p>
    <w:p w14:paraId="51D8413B" w14:textId="77777777" w:rsidR="003B7098" w:rsidRPr="00774540" w:rsidRDefault="003B7098" w:rsidP="003B7098">
      <w:pPr>
        <w:rPr>
          <w:rFonts w:ascii="Arial Narrow" w:hAnsi="Arial Narrow"/>
          <w:sz w:val="18"/>
          <w:szCs w:val="18"/>
        </w:rPr>
      </w:pPr>
      <w:r w:rsidRPr="00774540">
        <w:rPr>
          <w:rFonts w:ascii="Arial Narrow" w:hAnsi="Arial Narrow"/>
          <w:sz w:val="18"/>
          <w:szCs w:val="18"/>
        </w:rPr>
        <w:t>Contaminants that may be present in source water:</w:t>
      </w:r>
    </w:p>
    <w:p w14:paraId="704B4FC5"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Microbial contaminants, such as viruses and bacteria, which may come from sewage treatment plants, septic systems, agricultural livestock operations, and wildlife.</w:t>
      </w:r>
    </w:p>
    <w:p w14:paraId="14402285"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Inorganic contaminants, such as salts and metals, which can be naturally-occurring or result from urban stormwater runoff, industrial, or domestic wastewater discharges, oil and gas production, mining, or farming.</w:t>
      </w:r>
    </w:p>
    <w:p w14:paraId="7B78F5CB"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Pesticides and herbicides, which may come from a variety of sources such as agriculture, urban stormwater runoff, and residential uses.</w:t>
      </w:r>
    </w:p>
    <w:p w14:paraId="6A7A76C3"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Organic chemical contaminants, including synthetic and volatile organic chemicals, which are by-products of industrial processes and petroleum production, and can also come from gas stations, urban stormwater runoff, and septic</w:t>
      </w:r>
      <w:r w:rsidRPr="00774540">
        <w:rPr>
          <w:sz w:val="18"/>
          <w:szCs w:val="18"/>
        </w:rPr>
        <w:t xml:space="preserve"> </w:t>
      </w:r>
      <w:r w:rsidRPr="00774540">
        <w:rPr>
          <w:rFonts w:ascii="Arial Narrow" w:hAnsi="Arial Narrow"/>
          <w:sz w:val="18"/>
          <w:szCs w:val="18"/>
        </w:rPr>
        <w:t>systems.</w:t>
      </w:r>
    </w:p>
    <w:p w14:paraId="772B0728"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Radioactive contaminants, which can be naturally-occurring or be the result of oil and gas production and mining activities.</w:t>
      </w:r>
    </w:p>
    <w:p w14:paraId="48BE6E16" w14:textId="77777777" w:rsidR="003B7098" w:rsidRPr="00774540" w:rsidRDefault="003B7098" w:rsidP="003B7098">
      <w:pPr>
        <w:rPr>
          <w:rFonts w:ascii="Arial Narrow" w:hAnsi="Arial Narrow"/>
          <w:sz w:val="18"/>
          <w:szCs w:val="18"/>
        </w:rPr>
      </w:pPr>
      <w:r w:rsidRPr="00774540">
        <w:rPr>
          <w:rFonts w:ascii="Arial Narrow" w:hAnsi="Arial Narrow"/>
          <w:sz w:val="18"/>
          <w:szCs w:val="18"/>
        </w:rPr>
        <w:t xml:space="preserve">In order to ensure that tap water is safe to drink, EPA and the Tennessee Department of Environment and Conservation prescribe regulations which limit the amount of certain contaminants in water provided by public water systems.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rFonts w:ascii="Arial Narrow" w:hAnsi="Arial Narrow"/>
          <w:sz w:val="18"/>
          <w:szCs w:val="18"/>
        </w:rPr>
        <w:t>Bloomingdale Utility District</w:t>
      </w:r>
      <w:r w:rsidR="00221215" w:rsidRPr="00774540">
        <w:rPr>
          <w:rFonts w:ascii="Arial Narrow" w:hAnsi="Arial Narrow"/>
          <w:sz w:val="18"/>
          <w:szCs w:val="18"/>
        </w:rPr>
        <w:fldChar w:fldCharType="end"/>
      </w:r>
      <w:r w:rsidR="005A312F" w:rsidRPr="00774540">
        <w:rPr>
          <w:rStyle w:val="Strong"/>
          <w:rFonts w:ascii="Arial Narrow" w:hAnsi="Arial Narrow"/>
          <w:b w:val="0"/>
          <w:sz w:val="18"/>
          <w:szCs w:val="18"/>
        </w:rPr>
        <w:t>'s water treatment processes are designed to reduce any such substances to levels well below any health concern.</w:t>
      </w:r>
      <w:r w:rsidR="005A312F" w:rsidRPr="00774540">
        <w:rPr>
          <w:rStyle w:val="Strong"/>
          <w:b w:val="0"/>
          <w:sz w:val="18"/>
          <w:szCs w:val="18"/>
        </w:rPr>
        <w:t xml:space="preserve">  </w:t>
      </w:r>
      <w:r w:rsidRPr="00774540">
        <w:rPr>
          <w:rFonts w:ascii="Arial Narrow" w:hAnsi="Arial Narrow"/>
          <w:sz w:val="18"/>
          <w:szCs w:val="18"/>
        </w:rPr>
        <w:t>FDA regulations establish limits for contaminants in bottled water which must provide the same protection for public health.</w:t>
      </w:r>
    </w:p>
    <w:p w14:paraId="4C9212D7"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Narrow" w:hAnsi="Arial Narrow"/>
          <w:sz w:val="18"/>
          <w:szCs w:val="18"/>
        </w:rPr>
      </w:pPr>
    </w:p>
    <w:p w14:paraId="1AE99B93" w14:textId="77777777" w:rsidR="00375524" w:rsidRPr="00774540" w:rsidRDefault="00375524">
      <w:pPr>
        <w:pStyle w:val="Heading1"/>
        <w:jc w:val="both"/>
        <w:rPr>
          <w:sz w:val="18"/>
          <w:szCs w:val="18"/>
        </w:rPr>
      </w:pPr>
      <w:r w:rsidRPr="00774540">
        <w:rPr>
          <w:sz w:val="18"/>
          <w:szCs w:val="18"/>
        </w:rPr>
        <w:t xml:space="preserve">Do I Need </w:t>
      </w:r>
      <w:proofErr w:type="gramStart"/>
      <w:r w:rsidRPr="00774540">
        <w:rPr>
          <w:sz w:val="18"/>
          <w:szCs w:val="18"/>
        </w:rPr>
        <w:t>To</w:t>
      </w:r>
      <w:proofErr w:type="gramEnd"/>
      <w:r w:rsidRPr="00774540">
        <w:rPr>
          <w:sz w:val="18"/>
          <w:szCs w:val="18"/>
        </w:rPr>
        <w:t xml:space="preserve"> Take Special Precautions?</w:t>
      </w:r>
    </w:p>
    <w:p w14:paraId="0F02053C"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774540">
        <w:rPr>
          <w:rFonts w:ascii="Arial Narrow" w:hAnsi="Arial Narrow"/>
          <w:i/>
          <w:sz w:val="18"/>
          <w:szCs w:val="18"/>
        </w:rPr>
        <w:t>Cryptosporidium</w:t>
      </w:r>
      <w:r w:rsidRPr="00774540">
        <w:rPr>
          <w:rFonts w:ascii="Arial Narrow" w:hAnsi="Arial Narrow"/>
          <w:sz w:val="18"/>
          <w:szCs w:val="18"/>
        </w:rPr>
        <w:t xml:space="preserve"> and other microbiological contaminants are available from the Safe Drinking Water Hotline (800-426-4791).</w:t>
      </w:r>
    </w:p>
    <w:p w14:paraId="5B8F966D"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2E8AC650" w14:textId="77777777" w:rsidR="00057A64" w:rsidRPr="00774540" w:rsidRDefault="00057A64" w:rsidP="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r w:rsidRPr="00774540">
        <w:rPr>
          <w:rFonts w:ascii="Arial Narrow" w:hAnsi="Arial Narrow"/>
          <w:b/>
          <w:sz w:val="18"/>
          <w:szCs w:val="18"/>
        </w:rPr>
        <w:t>Lead in Drinking Water</w:t>
      </w:r>
    </w:p>
    <w:p w14:paraId="3A99ED38" w14:textId="77777777" w:rsidR="00C27495" w:rsidRDefault="00057A64" w:rsidP="00C27495">
      <w:pPr>
        <w:rPr>
          <w:rStyle w:val="Hyperlink"/>
          <w:rFonts w:ascii="Arial Narrow" w:hAnsi="Arial Narrow"/>
          <w:sz w:val="18"/>
          <w:szCs w:val="18"/>
        </w:rPr>
      </w:pPr>
      <w:r w:rsidRPr="00774540">
        <w:rPr>
          <w:rFonts w:ascii="Arial Narrow" w:hAnsi="Arial Narrow"/>
          <w:sz w:val="18"/>
          <w:szCs w:val="18"/>
        </w:rPr>
        <w:t>If present, elevated levels of lead can cause serious health problems, especially for pregnant women and young children. Lead in drinking water is primarily from materials and components associated with service lines and home plumbing.</w:t>
      </w:r>
      <w:r w:rsidR="00952D61" w:rsidRPr="00774540">
        <w:rPr>
          <w:rFonts w:ascii="Arial Narrow" w:hAnsi="Arial Narrow"/>
          <w:sz w:val="18"/>
          <w:szCs w:val="18"/>
        </w:rPr>
        <w:t xml:space="preserve"> The </w:t>
      </w:r>
      <w:r w:rsidR="00C53943" w:rsidRPr="00774540">
        <w:rPr>
          <w:rFonts w:ascii="Arial Narrow" w:hAnsi="Arial Narrow"/>
          <w:sz w:val="18"/>
          <w:szCs w:val="18"/>
        </w:rPr>
        <w:t>Bloomingdale Utility District</w:t>
      </w:r>
      <w:r w:rsidRPr="00774540">
        <w:rPr>
          <w:rFonts w:ascii="Arial Narrow" w:hAnsi="Arial Narrow"/>
          <w:sz w:val="18"/>
          <w:szCs w:val="18"/>
        </w:rPr>
        <w:t xml:space="preserve"> is responsible for providing high quality drinking </w:t>
      </w:r>
      <w:proofErr w:type="gramStart"/>
      <w:r w:rsidRPr="00774540">
        <w:rPr>
          <w:rFonts w:ascii="Arial Narrow" w:hAnsi="Arial Narrow"/>
          <w:sz w:val="18"/>
          <w:szCs w:val="18"/>
        </w:rPr>
        <w:t>water, but</w:t>
      </w:r>
      <w:proofErr w:type="gramEnd"/>
      <w:r w:rsidRPr="00774540">
        <w:rPr>
          <w:rFonts w:ascii="Arial Narrow" w:hAnsi="Arial Narrow"/>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00C27495" w:rsidRPr="001D4113">
          <w:rPr>
            <w:rStyle w:val="Hyperlink"/>
            <w:rFonts w:ascii="Arial Narrow" w:hAnsi="Arial Narrow"/>
            <w:sz w:val="18"/>
            <w:szCs w:val="18"/>
          </w:rPr>
          <w:t>http://www.epa.gov/safewater/lead</w:t>
        </w:r>
      </w:hyperlink>
    </w:p>
    <w:p w14:paraId="3C0F259F" w14:textId="77777777" w:rsidR="0018084B" w:rsidRPr="0038436C" w:rsidRDefault="0018084B" w:rsidP="0018084B">
      <w:pPr>
        <w:rPr>
          <w:rFonts w:ascii="Arial Narrow" w:hAnsi="Arial Narrow"/>
          <w:sz w:val="18"/>
          <w:szCs w:val="18"/>
        </w:rPr>
      </w:pPr>
      <w:r w:rsidRPr="0038436C">
        <w:rPr>
          <w:rStyle w:val="Hyperlink"/>
          <w:rFonts w:ascii="Arial Narrow" w:hAnsi="Arial Narrow"/>
          <w:sz w:val="18"/>
          <w:szCs w:val="18"/>
        </w:rPr>
        <w:t>Le</w:t>
      </w:r>
      <w:r>
        <w:rPr>
          <w:rStyle w:val="Hyperlink"/>
          <w:rFonts w:ascii="Arial Narrow" w:hAnsi="Arial Narrow"/>
          <w:sz w:val="18"/>
          <w:szCs w:val="18"/>
        </w:rPr>
        <w:t xml:space="preserve">ad hotline no.:  </w:t>
      </w:r>
      <w:r>
        <w:rPr>
          <w:rFonts w:ascii="Arial Narrow" w:hAnsi="Arial Narrow"/>
          <w:color w:val="26282A"/>
          <w:sz w:val="18"/>
          <w:szCs w:val="18"/>
          <w:shd w:val="clear" w:color="auto" w:fill="FFFFFF"/>
        </w:rPr>
        <w:t>800-426-4791</w:t>
      </w:r>
    </w:p>
    <w:p w14:paraId="5CA3BD83" w14:textId="77777777" w:rsidR="00057A64" w:rsidRPr="00774540" w:rsidRDefault="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10AA221C" w14:textId="77777777" w:rsidR="00375524" w:rsidRPr="00774540" w:rsidRDefault="00375524">
      <w:pPr>
        <w:pStyle w:val="BodyText"/>
        <w:rPr>
          <w:b/>
          <w:bCs/>
          <w:sz w:val="18"/>
          <w:szCs w:val="18"/>
        </w:rPr>
      </w:pPr>
      <w:r w:rsidRPr="00774540">
        <w:rPr>
          <w:b/>
          <w:bCs/>
          <w:sz w:val="18"/>
          <w:szCs w:val="18"/>
        </w:rPr>
        <w:t>Water System Security</w:t>
      </w:r>
    </w:p>
    <w:p w14:paraId="69EB45A4" w14:textId="77777777" w:rsidR="005A312F" w:rsidRDefault="00375524" w:rsidP="001A5CCC">
      <w:pPr>
        <w:pStyle w:val="BodyText"/>
        <w:jc w:val="both"/>
        <w:rPr>
          <w:sz w:val="18"/>
          <w:szCs w:val="18"/>
        </w:rPr>
      </w:pPr>
      <w:r w:rsidRPr="00774540">
        <w:rPr>
          <w:sz w:val="18"/>
          <w:szCs w:val="18"/>
        </w:rPr>
        <w:t xml:space="preserve">Following the events of September 2001, we realize that our customers are concerned about the security of their drinking water.  We urge the public to report any suspicious activities at any utility facilities, including treatment plants, </w:t>
      </w:r>
      <w:r w:rsidR="00B243EE" w:rsidRPr="00774540">
        <w:rPr>
          <w:sz w:val="18"/>
          <w:szCs w:val="18"/>
        </w:rPr>
        <w:t xml:space="preserve">pumping stations, </w:t>
      </w:r>
      <w:r w:rsidRPr="00774540">
        <w:rPr>
          <w:sz w:val="18"/>
          <w:szCs w:val="18"/>
        </w:rPr>
        <w:t xml:space="preserve">tanks, fire hydrants, etc. to </w:t>
      </w:r>
      <w:r w:rsidR="001903FC" w:rsidRPr="00774540">
        <w:rPr>
          <w:sz w:val="18"/>
          <w:szCs w:val="18"/>
        </w:rPr>
        <w:t>423-</w:t>
      </w:r>
      <w:r w:rsidR="00221215" w:rsidRPr="00774540">
        <w:rPr>
          <w:sz w:val="18"/>
          <w:szCs w:val="18"/>
        </w:rPr>
        <w:fldChar w:fldCharType="begin"/>
      </w:r>
      <w:r w:rsidR="00221215" w:rsidRPr="00774540">
        <w:rPr>
          <w:sz w:val="18"/>
          <w:szCs w:val="18"/>
        </w:rPr>
        <w:instrText xml:space="preserve"> FILLIN  "Enter your emergency response phone number." \d 896-9022  \* MERGEFORMAT </w:instrText>
      </w:r>
      <w:r w:rsidR="00221215" w:rsidRPr="00774540">
        <w:rPr>
          <w:sz w:val="18"/>
          <w:szCs w:val="18"/>
        </w:rPr>
        <w:fldChar w:fldCharType="separate"/>
      </w:r>
      <w:r w:rsidR="00012D84" w:rsidRPr="00774540">
        <w:rPr>
          <w:sz w:val="18"/>
          <w:szCs w:val="18"/>
        </w:rPr>
        <w:t>288-6551</w:t>
      </w:r>
      <w:r w:rsidR="00221215" w:rsidRPr="00774540">
        <w:rPr>
          <w:sz w:val="18"/>
          <w:szCs w:val="18"/>
        </w:rPr>
        <w:fldChar w:fldCharType="end"/>
      </w:r>
      <w:r w:rsidR="00FE6D51">
        <w:rPr>
          <w:sz w:val="18"/>
          <w:szCs w:val="18"/>
        </w:rPr>
        <w:t>.</w:t>
      </w:r>
    </w:p>
    <w:p w14:paraId="01DB8AA2" w14:textId="77777777" w:rsidR="00FE6D51" w:rsidRPr="00774540" w:rsidRDefault="00FE6D51" w:rsidP="001A5CCC">
      <w:pPr>
        <w:pStyle w:val="BodyText"/>
        <w:jc w:val="both"/>
        <w:rPr>
          <w:sz w:val="18"/>
          <w:szCs w:val="18"/>
        </w:rPr>
      </w:pPr>
    </w:p>
    <w:p w14:paraId="5E622B76" w14:textId="77777777" w:rsidR="00FE6D51" w:rsidRDefault="00FE6D51" w:rsidP="00FE6D51">
      <w:pPr>
        <w:pStyle w:val="BodyText"/>
        <w:rPr>
          <w:b/>
          <w:bCs/>
          <w:sz w:val="18"/>
          <w:szCs w:val="18"/>
        </w:rPr>
      </w:pPr>
      <w:r>
        <w:rPr>
          <w:b/>
          <w:bCs/>
          <w:sz w:val="18"/>
          <w:szCs w:val="18"/>
        </w:rPr>
        <w:t>Pharmaceuticals In Drinking Water</w:t>
      </w:r>
    </w:p>
    <w:p w14:paraId="2A0273BF" w14:textId="02809A31" w:rsidR="001E58A3" w:rsidRPr="00774540" w:rsidRDefault="00FE6D51" w:rsidP="00F475D5">
      <w:pPr>
        <w:pStyle w:val="BodyText"/>
        <w:rPr>
          <w:sz w:val="18"/>
          <w:szCs w:val="18"/>
        </w:rPr>
        <w:sectPr w:rsidR="001E58A3" w:rsidRPr="00774540" w:rsidSect="00CF320F">
          <w:footerReference w:type="default" r:id="rId13"/>
          <w:type w:val="continuous"/>
          <w:pgSz w:w="12240" w:h="15840"/>
          <w:pgMar w:top="576" w:right="720" w:bottom="1008" w:left="720" w:header="720" w:footer="720" w:gutter="0"/>
          <w:cols w:num="2" w:space="432"/>
          <w:titlePg/>
        </w:sectPr>
      </w:pPr>
      <w:r>
        <w:rPr>
          <w:bCs/>
          <w:sz w:val="18"/>
          <w:szCs w:val="18"/>
        </w:rPr>
        <w:t xml:space="preserve">Flushing unused or expired medicines can be harmful to your drinking water.  Learn more about disposing of unused medicines at </w:t>
      </w:r>
      <w:r w:rsidR="00770E42" w:rsidRPr="00770E42">
        <w:rPr>
          <w:rFonts w:ascii="Times New Roman" w:hAnsi="Times New Roman"/>
          <w:snapToGrid/>
          <w:sz w:val="20"/>
        </w:rPr>
        <w:t xml:space="preserve"> </w:t>
      </w:r>
      <w:hyperlink r:id="rId14" w:tgtFrame="_blank" w:history="1">
        <w:r w:rsidR="00F475D5" w:rsidRPr="0038436C">
          <w:rPr>
            <w:rStyle w:val="Hyperlink"/>
            <w:rFonts w:cs="Calibri"/>
            <w:sz w:val="18"/>
            <w:szCs w:val="18"/>
            <w:shd w:val="clear" w:color="auto" w:fill="FFFFFF"/>
          </w:rPr>
          <w:t>https://tdeconline.tn.gov/rxtakeback/</w:t>
        </w:r>
      </w:hyperlink>
      <w:r w:rsidR="005A312F" w:rsidRPr="00774540">
        <w:rPr>
          <w:sz w:val="18"/>
          <w:szCs w:val="18"/>
        </w:rPr>
        <w:br w:type="page"/>
      </w:r>
    </w:p>
    <w:p w14:paraId="3B1F2AA6" w14:textId="77777777" w:rsidR="00375524" w:rsidRPr="00CF320F" w:rsidRDefault="00950482">
      <w:pPr>
        <w:tabs>
          <w:tab w:val="left" w:pos="0"/>
        </w:tabs>
        <w:jc w:val="center"/>
        <w:rPr>
          <w:rFonts w:ascii="Arial" w:hAnsi="Arial"/>
          <w:sz w:val="18"/>
          <w:szCs w:val="18"/>
        </w:rPr>
      </w:pPr>
      <w:proofErr w:type="gramStart"/>
      <w:r>
        <w:rPr>
          <w:rFonts w:ascii="Arial" w:hAnsi="Arial"/>
          <w:b/>
          <w:sz w:val="24"/>
          <w:szCs w:val="24"/>
        </w:rPr>
        <w:lastRenderedPageBreak/>
        <w:t>W</w:t>
      </w:r>
      <w:r w:rsidR="00375524" w:rsidRPr="00CF320F">
        <w:rPr>
          <w:rFonts w:ascii="Arial" w:hAnsi="Arial"/>
          <w:b/>
          <w:sz w:val="24"/>
          <w:szCs w:val="24"/>
        </w:rPr>
        <w:t xml:space="preserve">  a</w:t>
      </w:r>
      <w:proofErr w:type="gramEnd"/>
      <w:r w:rsidR="00375524" w:rsidRPr="00CF320F">
        <w:rPr>
          <w:rFonts w:ascii="Arial" w:hAnsi="Arial"/>
          <w:b/>
          <w:sz w:val="24"/>
          <w:szCs w:val="24"/>
        </w:rPr>
        <w:t xml:space="preserve">  t  e  r     Q  u  a  l  </w:t>
      </w:r>
      <w:proofErr w:type="spellStart"/>
      <w:r w:rsidR="00375524" w:rsidRPr="00CF320F">
        <w:rPr>
          <w:rFonts w:ascii="Arial" w:hAnsi="Arial"/>
          <w:b/>
          <w:sz w:val="24"/>
          <w:szCs w:val="24"/>
        </w:rPr>
        <w:t>i</w:t>
      </w:r>
      <w:proofErr w:type="spellEnd"/>
      <w:r w:rsidR="00375524" w:rsidRPr="00CF320F">
        <w:rPr>
          <w:rFonts w:ascii="Arial" w:hAnsi="Arial"/>
          <w:b/>
          <w:sz w:val="24"/>
          <w:szCs w:val="24"/>
        </w:rPr>
        <w:t xml:space="preserve">  t  y     D  a  t  a</w:t>
      </w:r>
    </w:p>
    <w:p w14:paraId="35B3E7FD" w14:textId="77777777" w:rsidR="00375524" w:rsidRPr="00CF320F" w:rsidRDefault="00375524">
      <w:pPr>
        <w:tabs>
          <w:tab w:val="left" w:pos="0"/>
        </w:tabs>
        <w:rPr>
          <w:rFonts w:ascii="Arial" w:hAnsi="Arial"/>
          <w:sz w:val="18"/>
          <w:szCs w:val="18"/>
        </w:rPr>
      </w:pPr>
      <w:r w:rsidRPr="00CF320F">
        <w:rPr>
          <w:rFonts w:ascii="Arial" w:hAnsi="Arial"/>
          <w:b/>
          <w:sz w:val="18"/>
          <w:szCs w:val="18"/>
        </w:rPr>
        <w:t>What does this chart mean?</w:t>
      </w:r>
    </w:p>
    <w:p w14:paraId="51D7ABE7" w14:textId="77777777" w:rsidR="008464AA" w:rsidRPr="00CF320F" w:rsidRDefault="008464AA" w:rsidP="008464AA">
      <w:pPr>
        <w:numPr>
          <w:ilvl w:val="0"/>
          <w:numId w:val="2"/>
        </w:numPr>
        <w:tabs>
          <w:tab w:val="left" w:pos="0"/>
        </w:tabs>
        <w:rPr>
          <w:rFonts w:ascii="Arial Narrow" w:hAnsi="Arial Narrow"/>
          <w:sz w:val="18"/>
          <w:szCs w:val="18"/>
        </w:rPr>
      </w:pPr>
      <w:r w:rsidRPr="00CF320F">
        <w:rPr>
          <w:rFonts w:ascii="Arial Narrow" w:hAnsi="Arial Narrow"/>
          <w:sz w:val="18"/>
          <w:szCs w:val="18"/>
          <w:u w:val="single"/>
        </w:rPr>
        <w:t>MCLG</w:t>
      </w:r>
      <w:r w:rsidRPr="00CF320F">
        <w:rPr>
          <w:rFonts w:ascii="Arial Narrow" w:hAnsi="Arial Narrow"/>
          <w:sz w:val="18"/>
          <w:szCs w:val="18"/>
        </w:rPr>
        <w:t xml:space="preserve"> </w:t>
      </w:r>
      <w:proofErr w:type="gramStart"/>
      <w:r w:rsidRPr="00CF320F">
        <w:rPr>
          <w:rFonts w:ascii="Arial Narrow" w:hAnsi="Arial Narrow"/>
          <w:sz w:val="18"/>
          <w:szCs w:val="18"/>
        </w:rPr>
        <w:t>-  Maximum</w:t>
      </w:r>
      <w:proofErr w:type="gramEnd"/>
      <w:r w:rsidRPr="00CF320F">
        <w:rPr>
          <w:rFonts w:ascii="Arial Narrow" w:hAnsi="Arial Narrow"/>
          <w:sz w:val="18"/>
          <w:szCs w:val="18"/>
        </w:rPr>
        <w:t xml:space="preserve"> Contaminant Level Goal, or the level of a contaminant in drinking water below which there is no known or expected risk to health.  MCLGs allow for a margin of safety. </w:t>
      </w:r>
    </w:p>
    <w:p w14:paraId="59EA9256" w14:textId="77777777" w:rsidR="00274668" w:rsidRDefault="008464AA" w:rsidP="008464AA">
      <w:pPr>
        <w:numPr>
          <w:ilvl w:val="0"/>
          <w:numId w:val="5"/>
        </w:numPr>
        <w:tabs>
          <w:tab w:val="left" w:pos="0"/>
        </w:tabs>
        <w:rPr>
          <w:rFonts w:ascii="Arial Narrow" w:hAnsi="Arial Narrow"/>
          <w:sz w:val="18"/>
          <w:szCs w:val="18"/>
        </w:rPr>
      </w:pPr>
      <w:r w:rsidRPr="00274668">
        <w:rPr>
          <w:rFonts w:ascii="Arial Narrow" w:hAnsi="Arial Narrow"/>
          <w:sz w:val="18"/>
          <w:szCs w:val="18"/>
          <w:u w:val="single"/>
        </w:rPr>
        <w:t>MCL</w:t>
      </w:r>
      <w:r w:rsidRPr="00274668">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w:t>
      </w:r>
    </w:p>
    <w:p w14:paraId="16FCC9C8" w14:textId="77777777" w:rsidR="008464AA" w:rsidRPr="00274668" w:rsidRDefault="008464AA" w:rsidP="008464AA">
      <w:pPr>
        <w:numPr>
          <w:ilvl w:val="0"/>
          <w:numId w:val="5"/>
        </w:numPr>
        <w:tabs>
          <w:tab w:val="left" w:pos="0"/>
        </w:tabs>
        <w:rPr>
          <w:rFonts w:ascii="Arial Narrow" w:hAnsi="Arial Narrow"/>
          <w:sz w:val="18"/>
          <w:szCs w:val="18"/>
        </w:rPr>
      </w:pPr>
      <w:r w:rsidRPr="00274668">
        <w:rPr>
          <w:rFonts w:ascii="Arial Narrow" w:hAnsi="Arial Narrow"/>
          <w:sz w:val="18"/>
          <w:szCs w:val="18"/>
          <w:u w:val="single"/>
        </w:rPr>
        <w:t>MRDL</w:t>
      </w:r>
      <w:r w:rsidRPr="00274668">
        <w:rPr>
          <w:rFonts w:ascii="Arial Narrow" w:hAnsi="Arial Narrow"/>
          <w:sz w:val="18"/>
          <w:szCs w:val="18"/>
        </w:rPr>
        <w:t xml:space="preserve">: </w:t>
      </w:r>
      <w:r w:rsidRPr="00274668">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14:paraId="7AD5BDA4" w14:textId="77777777" w:rsidR="008464AA" w:rsidRPr="00CF320F" w:rsidRDefault="008464AA" w:rsidP="008464AA">
      <w:pPr>
        <w:numPr>
          <w:ilvl w:val="0"/>
          <w:numId w:val="3"/>
        </w:numPr>
        <w:tabs>
          <w:tab w:val="left" w:pos="0"/>
        </w:tabs>
        <w:rPr>
          <w:rFonts w:ascii="Arial Narrow" w:hAnsi="Arial Narrow"/>
          <w:sz w:val="18"/>
          <w:szCs w:val="18"/>
        </w:rPr>
      </w:pPr>
      <w:r w:rsidRPr="00CF320F">
        <w:rPr>
          <w:rFonts w:ascii="Arial Narrow" w:hAnsi="Arial Narrow"/>
          <w:sz w:val="18"/>
          <w:szCs w:val="18"/>
          <w:u w:val="single"/>
        </w:rPr>
        <w:t>MRDLG</w:t>
      </w:r>
      <w:r w:rsidRPr="00CF320F">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14:paraId="74D9416C"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smartTag w:uri="urn:schemas-microsoft-com:office:smarttags" w:element="State">
        <w:smartTag w:uri="urn:schemas-microsoft-com:office:smarttags" w:element="place">
          <w:r w:rsidRPr="00CF320F">
            <w:rPr>
              <w:rFonts w:ascii="Arial Narrow" w:hAnsi="Arial Narrow"/>
              <w:sz w:val="18"/>
              <w:szCs w:val="18"/>
              <w:u w:val="single"/>
            </w:rPr>
            <w:t>AL</w:t>
          </w:r>
        </w:smartTag>
      </w:smartTag>
      <w:r w:rsidRPr="00CF320F">
        <w:rPr>
          <w:rFonts w:ascii="Arial Narrow" w:hAnsi="Arial Narrow"/>
          <w:sz w:val="18"/>
          <w:szCs w:val="18"/>
        </w:rPr>
        <w:t xml:space="preserve"> - Action Level, or the concentration of a contaminant which, when exceeded, triggers treatment or other requirements which a water system must follow.</w:t>
      </w:r>
    </w:p>
    <w:p w14:paraId="4DAFCE62"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million (ppm) or Milligrams per liter (mg/l)</w:t>
      </w:r>
      <w:r w:rsidRPr="00CF320F">
        <w:rPr>
          <w:rFonts w:ascii="Arial Narrow" w:hAnsi="Arial Narrow"/>
          <w:sz w:val="18"/>
          <w:szCs w:val="18"/>
        </w:rPr>
        <w:t xml:space="preserve"> – explained as a relation to time and money as one part per million corresponds to one minute in two years or a single penny in $10,000.</w:t>
      </w:r>
    </w:p>
    <w:p w14:paraId="6C8D7312" w14:textId="77777777" w:rsidR="008464AA" w:rsidRPr="00ED10C1"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billion (ppb) or Micrograms per liter</w:t>
      </w:r>
      <w:r w:rsidRPr="00CF320F">
        <w:rPr>
          <w:rFonts w:ascii="Arial Narrow" w:hAnsi="Arial Narrow"/>
          <w:sz w:val="18"/>
          <w:szCs w:val="18"/>
        </w:rPr>
        <w:t xml:space="preserve"> - explained as a relation to time and money as one part per billion corresponds to one minute in 2,000 years, or a </w:t>
      </w:r>
      <w:r w:rsidRPr="00ED10C1">
        <w:rPr>
          <w:rFonts w:ascii="Arial Narrow" w:hAnsi="Arial Narrow"/>
          <w:sz w:val="18"/>
          <w:szCs w:val="18"/>
        </w:rPr>
        <w:t xml:space="preserve">single penny in $10,000,000. </w:t>
      </w:r>
    </w:p>
    <w:p w14:paraId="098461D8" w14:textId="77777777" w:rsidR="008464AA" w:rsidRPr="00ED10C1"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ED10C1">
        <w:rPr>
          <w:rFonts w:ascii="Arial Narrow" w:hAnsi="Arial Narrow"/>
          <w:sz w:val="18"/>
          <w:szCs w:val="18"/>
          <w:u w:val="single"/>
        </w:rPr>
        <w:t>Nephelometric Turbidity Unit (NTU)</w:t>
      </w:r>
      <w:r w:rsidRPr="00ED10C1">
        <w:rPr>
          <w:rFonts w:ascii="Arial Narrow" w:hAnsi="Arial Narrow"/>
          <w:sz w:val="18"/>
          <w:szCs w:val="18"/>
        </w:rPr>
        <w:t xml:space="preserve"> - nephelometric turbidity unit is a measure of the clarity of water. Turbidity in excess of 5 NTU is just noticeable to the average person.</w:t>
      </w:r>
    </w:p>
    <w:p w14:paraId="36AA48F3" w14:textId="77777777" w:rsidR="00ED10C1" w:rsidRPr="00ED10C1" w:rsidRDefault="00ED10C1"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ED10C1">
        <w:rPr>
          <w:rFonts w:ascii="Arial Narrow" w:hAnsi="Arial Narrow" w:cs="Arial"/>
          <w:color w:val="000000"/>
          <w:sz w:val="18"/>
          <w:szCs w:val="18"/>
          <w:u w:val="single"/>
        </w:rPr>
        <w:t xml:space="preserve">RTCR </w:t>
      </w:r>
      <w:r w:rsidRPr="00ED10C1">
        <w:rPr>
          <w:rFonts w:ascii="Arial Narrow" w:hAnsi="Arial Narrow" w:cs="Arial"/>
          <w:color w:val="000000"/>
          <w:sz w:val="18"/>
          <w:szCs w:val="18"/>
        </w:rPr>
        <w:t>– Revised Total Coliform Rule.  This rule went into effect on April 1, 2016 and replaces the MCL for total coliform with a Treatment Technique Trigger for a system assessment</w:t>
      </w:r>
    </w:p>
    <w:p w14:paraId="3DBD75EF" w14:textId="77777777" w:rsidR="00375524" w:rsidRPr="00BE3669" w:rsidRDefault="008464AA" w:rsidP="00FD72A3">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r w:rsidRPr="00ED10C1">
        <w:rPr>
          <w:rFonts w:ascii="Arial Narrow" w:hAnsi="Arial Narrow"/>
          <w:sz w:val="18"/>
          <w:szCs w:val="18"/>
          <w:u w:val="single"/>
        </w:rPr>
        <w:t>TT</w:t>
      </w:r>
      <w:r w:rsidRPr="00ED10C1">
        <w:rPr>
          <w:rFonts w:ascii="Arial Narrow" w:hAnsi="Arial Narrow"/>
          <w:sz w:val="18"/>
          <w:szCs w:val="18"/>
        </w:rPr>
        <w:t xml:space="preserve"> - Treatment Technique, or a required process intended to reduce the level</w:t>
      </w:r>
      <w:r w:rsidRPr="00CF320F">
        <w:rPr>
          <w:rFonts w:ascii="Arial Narrow" w:hAnsi="Arial Narrow"/>
          <w:sz w:val="18"/>
          <w:szCs w:val="18"/>
        </w:rPr>
        <w:t xml:space="preserve"> of a contaminant in drinking water.</w:t>
      </w:r>
    </w:p>
    <w:p w14:paraId="28621BA1" w14:textId="77777777" w:rsidR="00BE3669" w:rsidRDefault="00BE3669" w:rsidP="00BE36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810"/>
        <w:gridCol w:w="810"/>
        <w:gridCol w:w="864"/>
        <w:gridCol w:w="846"/>
        <w:gridCol w:w="1260"/>
        <w:gridCol w:w="878"/>
        <w:gridCol w:w="1620"/>
        <w:gridCol w:w="2199"/>
      </w:tblGrid>
      <w:tr w:rsidR="00375524" w14:paraId="7F738C9B" w14:textId="77777777" w:rsidTr="003C0EDF">
        <w:trPr>
          <w:cantSplit/>
          <w:trHeight w:val="403"/>
          <w:jc w:val="center"/>
        </w:trPr>
        <w:tc>
          <w:tcPr>
            <w:tcW w:w="1800" w:type="dxa"/>
            <w:shd w:val="clear" w:color="auto" w:fill="F3F3F3"/>
          </w:tcPr>
          <w:p w14:paraId="56CAC61B" w14:textId="77777777" w:rsidR="00375524" w:rsidRDefault="00375524">
            <w:pPr>
              <w:rPr>
                <w:sz w:val="24"/>
              </w:rPr>
            </w:pPr>
            <w:r>
              <w:rPr>
                <w:sz w:val="18"/>
              </w:rPr>
              <w:t>Contaminant</w:t>
            </w:r>
          </w:p>
        </w:tc>
        <w:tc>
          <w:tcPr>
            <w:tcW w:w="810" w:type="dxa"/>
            <w:shd w:val="clear" w:color="auto" w:fill="F3F3F3"/>
          </w:tcPr>
          <w:p w14:paraId="3C1ED2C0" w14:textId="77777777" w:rsidR="00375524" w:rsidRDefault="00375524">
            <w:pPr>
              <w:jc w:val="center"/>
              <w:rPr>
                <w:sz w:val="16"/>
              </w:rPr>
            </w:pPr>
            <w:r>
              <w:rPr>
                <w:sz w:val="16"/>
              </w:rPr>
              <w:t>Violation</w:t>
            </w:r>
          </w:p>
          <w:p w14:paraId="0587DA88" w14:textId="77777777" w:rsidR="00375524" w:rsidRDefault="00375524">
            <w:pPr>
              <w:jc w:val="center"/>
              <w:rPr>
                <w:sz w:val="24"/>
              </w:rPr>
            </w:pPr>
            <w:r>
              <w:rPr>
                <w:sz w:val="16"/>
              </w:rPr>
              <w:t>Yes/No</w:t>
            </w:r>
          </w:p>
        </w:tc>
        <w:tc>
          <w:tcPr>
            <w:tcW w:w="810" w:type="dxa"/>
            <w:shd w:val="clear" w:color="auto" w:fill="F3F3F3"/>
          </w:tcPr>
          <w:p w14:paraId="47D75186" w14:textId="77777777" w:rsidR="00375524" w:rsidRDefault="00375524">
            <w:pPr>
              <w:jc w:val="center"/>
              <w:rPr>
                <w:sz w:val="16"/>
              </w:rPr>
            </w:pPr>
            <w:r>
              <w:rPr>
                <w:sz w:val="16"/>
              </w:rPr>
              <w:t>Level</w:t>
            </w:r>
          </w:p>
          <w:p w14:paraId="2A5F4B69" w14:textId="77777777" w:rsidR="00375524" w:rsidRDefault="00375524">
            <w:pPr>
              <w:pStyle w:val="Heading6"/>
              <w:rPr>
                <w:sz w:val="24"/>
              </w:rPr>
            </w:pPr>
            <w:r>
              <w:t>Detected</w:t>
            </w:r>
          </w:p>
        </w:tc>
        <w:tc>
          <w:tcPr>
            <w:tcW w:w="864" w:type="dxa"/>
            <w:shd w:val="clear" w:color="auto" w:fill="F3F3F3"/>
          </w:tcPr>
          <w:p w14:paraId="24DCCACC" w14:textId="77777777" w:rsidR="00375524" w:rsidRDefault="0037552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46" w:type="dxa"/>
            <w:shd w:val="clear" w:color="auto" w:fill="F3F3F3"/>
          </w:tcPr>
          <w:p w14:paraId="455CAACF" w14:textId="77777777" w:rsidR="00375524" w:rsidRDefault="00375524">
            <w:pPr>
              <w:jc w:val="center"/>
              <w:rPr>
                <w:sz w:val="16"/>
              </w:rPr>
            </w:pPr>
            <w:r>
              <w:rPr>
                <w:sz w:val="16"/>
              </w:rPr>
              <w:t>Date of Sample</w:t>
            </w:r>
          </w:p>
        </w:tc>
        <w:tc>
          <w:tcPr>
            <w:tcW w:w="1260" w:type="dxa"/>
            <w:shd w:val="clear" w:color="auto" w:fill="F3F3F3"/>
          </w:tcPr>
          <w:p w14:paraId="0F11919B" w14:textId="77777777" w:rsidR="00375524" w:rsidRDefault="00375524">
            <w:pPr>
              <w:jc w:val="center"/>
              <w:rPr>
                <w:sz w:val="16"/>
              </w:rPr>
            </w:pPr>
            <w:r>
              <w:rPr>
                <w:sz w:val="16"/>
              </w:rPr>
              <w:t>Unit</w:t>
            </w:r>
          </w:p>
          <w:p w14:paraId="300BA8F2" w14:textId="77777777" w:rsidR="00375524" w:rsidRDefault="00375524">
            <w:pPr>
              <w:jc w:val="center"/>
              <w:rPr>
                <w:sz w:val="24"/>
              </w:rPr>
            </w:pPr>
            <w:r>
              <w:rPr>
                <w:sz w:val="16"/>
              </w:rPr>
              <w:t>Measurement</w:t>
            </w:r>
          </w:p>
        </w:tc>
        <w:tc>
          <w:tcPr>
            <w:tcW w:w="878" w:type="dxa"/>
            <w:shd w:val="clear" w:color="auto" w:fill="F3F3F3"/>
          </w:tcPr>
          <w:p w14:paraId="4A5D2A40" w14:textId="77777777" w:rsidR="00375524" w:rsidRDefault="00375524">
            <w:pPr>
              <w:pStyle w:val="Heading5"/>
              <w:rPr>
                <w:sz w:val="24"/>
              </w:rPr>
            </w:pPr>
            <w:r>
              <w:t>MCLG</w:t>
            </w:r>
          </w:p>
        </w:tc>
        <w:tc>
          <w:tcPr>
            <w:tcW w:w="1620" w:type="dxa"/>
            <w:shd w:val="clear" w:color="auto" w:fill="F3F3F3"/>
          </w:tcPr>
          <w:p w14:paraId="732AA706" w14:textId="77777777" w:rsidR="00375524" w:rsidRDefault="00375524">
            <w:pPr>
              <w:pStyle w:val="Heading5"/>
              <w:rPr>
                <w:sz w:val="24"/>
              </w:rPr>
            </w:pPr>
            <w:r>
              <w:t>MCL</w:t>
            </w:r>
          </w:p>
        </w:tc>
        <w:tc>
          <w:tcPr>
            <w:tcW w:w="2199" w:type="dxa"/>
            <w:shd w:val="clear" w:color="auto" w:fill="F3F3F3"/>
          </w:tcPr>
          <w:p w14:paraId="46567FD9" w14:textId="77777777" w:rsidR="00375524" w:rsidRDefault="00375524">
            <w:pPr>
              <w:jc w:val="center"/>
              <w:rPr>
                <w:sz w:val="24"/>
              </w:rPr>
            </w:pPr>
            <w:r>
              <w:rPr>
                <w:sz w:val="18"/>
              </w:rPr>
              <w:t>Likely Source of Contamination</w:t>
            </w:r>
          </w:p>
        </w:tc>
      </w:tr>
      <w:tr w:rsidR="00ED10C1" w14:paraId="6DA67587" w14:textId="77777777" w:rsidTr="003C0EDF">
        <w:trPr>
          <w:cantSplit/>
          <w:trHeight w:val="403"/>
          <w:jc w:val="center"/>
        </w:trPr>
        <w:tc>
          <w:tcPr>
            <w:tcW w:w="1800" w:type="dxa"/>
          </w:tcPr>
          <w:p w14:paraId="0EE62247" w14:textId="77777777" w:rsidR="00ED10C1" w:rsidRPr="00226F09" w:rsidRDefault="00ED10C1" w:rsidP="00226F09">
            <w:pPr>
              <w:ind w:left="170" w:hanging="170"/>
              <w:rPr>
                <w:sz w:val="18"/>
              </w:rPr>
            </w:pPr>
            <w:r>
              <w:rPr>
                <w:sz w:val="18"/>
              </w:rPr>
              <w:t>Total Coliform Bacteria (RTCR)</w:t>
            </w:r>
          </w:p>
        </w:tc>
        <w:tc>
          <w:tcPr>
            <w:tcW w:w="810" w:type="dxa"/>
          </w:tcPr>
          <w:p w14:paraId="2DBDBCF5" w14:textId="77777777" w:rsidR="00ED10C1" w:rsidRPr="00150225" w:rsidRDefault="00ED10C1">
            <w:pPr>
              <w:jc w:val="center"/>
              <w:rPr>
                <w:sz w:val="24"/>
              </w:rPr>
            </w:pPr>
            <w:r>
              <w:rPr>
                <w:sz w:val="24"/>
              </w:rPr>
              <w:t>No</w:t>
            </w:r>
          </w:p>
        </w:tc>
        <w:tc>
          <w:tcPr>
            <w:tcW w:w="810" w:type="dxa"/>
          </w:tcPr>
          <w:p w14:paraId="6306E190" w14:textId="48B2F325" w:rsidR="00ED10C1" w:rsidRDefault="00E72280">
            <w:pPr>
              <w:jc w:val="center"/>
              <w:rPr>
                <w:sz w:val="22"/>
                <w:szCs w:val="22"/>
              </w:rPr>
            </w:pPr>
            <w:r>
              <w:rPr>
                <w:sz w:val="22"/>
                <w:szCs w:val="22"/>
              </w:rPr>
              <w:t>1</w:t>
            </w:r>
          </w:p>
        </w:tc>
        <w:tc>
          <w:tcPr>
            <w:tcW w:w="864" w:type="dxa"/>
            <w:shd w:val="pct20" w:color="000000" w:fill="FFFFFF"/>
          </w:tcPr>
          <w:p w14:paraId="1A0833FF" w14:textId="77777777" w:rsidR="00ED10C1" w:rsidRDefault="00ED10C1">
            <w:pPr>
              <w:jc w:val="center"/>
              <w:rPr>
                <w:sz w:val="24"/>
              </w:rPr>
            </w:pPr>
          </w:p>
        </w:tc>
        <w:tc>
          <w:tcPr>
            <w:tcW w:w="846" w:type="dxa"/>
          </w:tcPr>
          <w:p w14:paraId="47BF7994" w14:textId="1A315FDA" w:rsidR="00ED10C1" w:rsidRPr="0099538C" w:rsidRDefault="00ED10C1" w:rsidP="00EE4915">
            <w:pPr>
              <w:jc w:val="center"/>
            </w:pPr>
            <w:r>
              <w:t>20</w:t>
            </w:r>
            <w:r w:rsidR="00123874">
              <w:t>2</w:t>
            </w:r>
            <w:r w:rsidR="00A633A9">
              <w:t>2</w:t>
            </w:r>
          </w:p>
        </w:tc>
        <w:tc>
          <w:tcPr>
            <w:tcW w:w="1260" w:type="dxa"/>
            <w:shd w:val="pct20" w:color="000000" w:fill="FFFFFF"/>
          </w:tcPr>
          <w:p w14:paraId="17A80899" w14:textId="77777777" w:rsidR="00ED10C1" w:rsidRDefault="00ED10C1">
            <w:pPr>
              <w:jc w:val="center"/>
              <w:rPr>
                <w:sz w:val="24"/>
              </w:rPr>
            </w:pPr>
          </w:p>
        </w:tc>
        <w:tc>
          <w:tcPr>
            <w:tcW w:w="878" w:type="dxa"/>
          </w:tcPr>
          <w:p w14:paraId="245E834A" w14:textId="77777777" w:rsidR="00ED10C1" w:rsidRPr="000562E6" w:rsidRDefault="00ED10C1">
            <w:pPr>
              <w:jc w:val="center"/>
              <w:rPr>
                <w:b/>
                <w:sz w:val="18"/>
              </w:rPr>
            </w:pPr>
            <w:r>
              <w:rPr>
                <w:b/>
                <w:sz w:val="18"/>
              </w:rPr>
              <w:t>0</w:t>
            </w:r>
          </w:p>
        </w:tc>
        <w:tc>
          <w:tcPr>
            <w:tcW w:w="1620" w:type="dxa"/>
          </w:tcPr>
          <w:p w14:paraId="58DF8014" w14:textId="77777777" w:rsidR="00ED10C1" w:rsidRDefault="00ED10C1">
            <w:pPr>
              <w:jc w:val="center"/>
              <w:rPr>
                <w:sz w:val="18"/>
              </w:rPr>
            </w:pPr>
            <w:r>
              <w:rPr>
                <w:sz w:val="18"/>
              </w:rPr>
              <w:t>TT</w:t>
            </w:r>
          </w:p>
          <w:p w14:paraId="11416313" w14:textId="77777777" w:rsidR="00ED10C1" w:rsidRDefault="00ED10C1">
            <w:pPr>
              <w:jc w:val="center"/>
              <w:rPr>
                <w:sz w:val="18"/>
              </w:rPr>
            </w:pPr>
            <w:r>
              <w:rPr>
                <w:sz w:val="18"/>
              </w:rPr>
              <w:t>Trigger</w:t>
            </w:r>
          </w:p>
        </w:tc>
        <w:tc>
          <w:tcPr>
            <w:tcW w:w="2199" w:type="dxa"/>
          </w:tcPr>
          <w:p w14:paraId="14828148" w14:textId="77777777" w:rsidR="00ED10C1" w:rsidRPr="00150225" w:rsidRDefault="00ED10C1">
            <w:pPr>
              <w:rPr>
                <w:sz w:val="18"/>
              </w:rPr>
            </w:pPr>
            <w:r w:rsidRPr="00150225">
              <w:rPr>
                <w:sz w:val="18"/>
              </w:rPr>
              <w:t>Naturally present in the environment</w:t>
            </w:r>
          </w:p>
        </w:tc>
      </w:tr>
      <w:tr w:rsidR="00375524" w14:paraId="6D77D427" w14:textId="77777777" w:rsidTr="003C0EDF">
        <w:trPr>
          <w:cantSplit/>
          <w:trHeight w:val="403"/>
          <w:jc w:val="center"/>
        </w:trPr>
        <w:tc>
          <w:tcPr>
            <w:tcW w:w="1800" w:type="dxa"/>
          </w:tcPr>
          <w:p w14:paraId="25F7BC19" w14:textId="77777777" w:rsidR="00375524" w:rsidRDefault="00375524">
            <w:pPr>
              <w:rPr>
                <w:sz w:val="18"/>
                <w:vertAlign w:val="superscript"/>
              </w:rPr>
            </w:pPr>
            <w:r>
              <w:rPr>
                <w:sz w:val="18"/>
              </w:rPr>
              <w:t>Turbidity</w:t>
            </w:r>
            <w:r>
              <w:rPr>
                <w:sz w:val="18"/>
                <w:vertAlign w:val="superscript"/>
              </w:rPr>
              <w:t>1</w:t>
            </w:r>
          </w:p>
        </w:tc>
        <w:tc>
          <w:tcPr>
            <w:tcW w:w="810" w:type="dxa"/>
          </w:tcPr>
          <w:p w14:paraId="2BF7CEE5" w14:textId="77777777" w:rsidR="00375524" w:rsidRDefault="00950482">
            <w:pPr>
              <w:jc w:val="center"/>
              <w:rPr>
                <w:sz w:val="24"/>
              </w:rPr>
            </w:pPr>
            <w:r>
              <w:rPr>
                <w:sz w:val="24"/>
              </w:rPr>
              <w:t>No</w:t>
            </w:r>
          </w:p>
        </w:tc>
        <w:tc>
          <w:tcPr>
            <w:tcW w:w="810" w:type="dxa"/>
          </w:tcPr>
          <w:p w14:paraId="5CC8E96D" w14:textId="425F7642" w:rsidR="00375524" w:rsidRPr="00592AC4" w:rsidRDefault="00685231" w:rsidP="009215EC">
            <w:pPr>
              <w:jc w:val="center"/>
              <w:rPr>
                <w:sz w:val="22"/>
                <w:szCs w:val="22"/>
              </w:rPr>
            </w:pPr>
            <w:r>
              <w:rPr>
                <w:sz w:val="22"/>
                <w:szCs w:val="22"/>
              </w:rPr>
              <w:t>0.</w:t>
            </w:r>
            <w:r w:rsidR="00FE445E">
              <w:rPr>
                <w:sz w:val="22"/>
                <w:szCs w:val="22"/>
              </w:rPr>
              <w:t>25</w:t>
            </w:r>
          </w:p>
        </w:tc>
        <w:tc>
          <w:tcPr>
            <w:tcW w:w="864" w:type="dxa"/>
            <w:shd w:val="clear" w:color="auto" w:fill="FFFFFF" w:themeFill="background1"/>
          </w:tcPr>
          <w:p w14:paraId="22AFEA51" w14:textId="3986EE73" w:rsidR="00375524" w:rsidRPr="00685231" w:rsidRDefault="00D56767" w:rsidP="007E7D0F">
            <w:pPr>
              <w:jc w:val="center"/>
            </w:pPr>
            <w:r>
              <w:t>0.</w:t>
            </w:r>
            <w:r w:rsidR="00E051DE">
              <w:t>0</w:t>
            </w:r>
            <w:r w:rsidR="00FE445E">
              <w:t>1</w:t>
            </w:r>
            <w:r w:rsidR="00EC7E12">
              <w:t>-0.</w:t>
            </w:r>
            <w:r w:rsidR="0044172A">
              <w:t>2</w:t>
            </w:r>
            <w:r w:rsidR="00FE445E">
              <w:t>5</w:t>
            </w:r>
          </w:p>
        </w:tc>
        <w:tc>
          <w:tcPr>
            <w:tcW w:w="846" w:type="dxa"/>
          </w:tcPr>
          <w:p w14:paraId="51BCF898" w14:textId="43D7809A" w:rsidR="00375524" w:rsidRPr="0099538C" w:rsidRDefault="0099500C" w:rsidP="00434366">
            <w:pPr>
              <w:jc w:val="center"/>
            </w:pPr>
            <w:r w:rsidRPr="0099538C">
              <w:t>20</w:t>
            </w:r>
            <w:r w:rsidR="001C16FB">
              <w:t>2</w:t>
            </w:r>
            <w:r w:rsidR="00FE445E">
              <w:t>2</w:t>
            </w:r>
          </w:p>
        </w:tc>
        <w:tc>
          <w:tcPr>
            <w:tcW w:w="1260" w:type="dxa"/>
          </w:tcPr>
          <w:p w14:paraId="5999D0E2" w14:textId="77777777" w:rsidR="00375524" w:rsidRDefault="00375524">
            <w:pPr>
              <w:jc w:val="center"/>
              <w:rPr>
                <w:sz w:val="18"/>
              </w:rPr>
            </w:pPr>
            <w:r>
              <w:rPr>
                <w:sz w:val="18"/>
              </w:rPr>
              <w:t>NTU</w:t>
            </w:r>
          </w:p>
        </w:tc>
        <w:tc>
          <w:tcPr>
            <w:tcW w:w="878" w:type="dxa"/>
          </w:tcPr>
          <w:p w14:paraId="7CEF5CFE" w14:textId="77777777" w:rsidR="00375524" w:rsidRDefault="00375524">
            <w:pPr>
              <w:jc w:val="center"/>
              <w:rPr>
                <w:sz w:val="24"/>
              </w:rPr>
            </w:pPr>
            <w:r>
              <w:rPr>
                <w:sz w:val="18"/>
              </w:rPr>
              <w:t>n/a</w:t>
            </w:r>
          </w:p>
        </w:tc>
        <w:tc>
          <w:tcPr>
            <w:tcW w:w="1620" w:type="dxa"/>
          </w:tcPr>
          <w:p w14:paraId="05CF75E3" w14:textId="77777777" w:rsidR="00375524" w:rsidRDefault="00375524">
            <w:pPr>
              <w:jc w:val="center"/>
              <w:rPr>
                <w:sz w:val="24"/>
              </w:rPr>
            </w:pPr>
            <w:r>
              <w:rPr>
                <w:sz w:val="18"/>
              </w:rPr>
              <w:t>TT</w:t>
            </w:r>
          </w:p>
        </w:tc>
        <w:tc>
          <w:tcPr>
            <w:tcW w:w="2199" w:type="dxa"/>
          </w:tcPr>
          <w:p w14:paraId="02EA3174" w14:textId="77777777" w:rsidR="00375524" w:rsidRDefault="00375524">
            <w:pPr>
              <w:rPr>
                <w:sz w:val="24"/>
              </w:rPr>
            </w:pPr>
            <w:r>
              <w:rPr>
                <w:sz w:val="18"/>
              </w:rPr>
              <w:t>Soil runoff</w:t>
            </w:r>
          </w:p>
        </w:tc>
      </w:tr>
      <w:tr w:rsidR="00375524" w14:paraId="386CB164" w14:textId="77777777" w:rsidTr="003C0EDF">
        <w:trPr>
          <w:cantSplit/>
          <w:trHeight w:val="403"/>
          <w:jc w:val="center"/>
        </w:trPr>
        <w:tc>
          <w:tcPr>
            <w:tcW w:w="1800" w:type="dxa"/>
          </w:tcPr>
          <w:p w14:paraId="2912D209" w14:textId="77777777" w:rsidR="00375524" w:rsidRDefault="00375524">
            <w:pPr>
              <w:rPr>
                <w:sz w:val="18"/>
              </w:rPr>
            </w:pPr>
            <w:r>
              <w:rPr>
                <w:sz w:val="18"/>
              </w:rPr>
              <w:t>Copper</w:t>
            </w:r>
            <w:r w:rsidR="003768F1">
              <w:rPr>
                <w:sz w:val="18"/>
              </w:rPr>
              <w:t>*</w:t>
            </w:r>
            <w:r w:rsidR="009E754E">
              <w:rPr>
                <w:sz w:val="18"/>
              </w:rPr>
              <w:t>*</w:t>
            </w:r>
          </w:p>
        </w:tc>
        <w:tc>
          <w:tcPr>
            <w:tcW w:w="810" w:type="dxa"/>
          </w:tcPr>
          <w:p w14:paraId="52106308" w14:textId="77777777" w:rsidR="00375524" w:rsidRDefault="00C50162">
            <w:pPr>
              <w:jc w:val="center"/>
              <w:rPr>
                <w:sz w:val="24"/>
              </w:rPr>
            </w:pPr>
            <w:r>
              <w:rPr>
                <w:sz w:val="24"/>
              </w:rPr>
              <w:t>No</w:t>
            </w:r>
          </w:p>
        </w:tc>
        <w:tc>
          <w:tcPr>
            <w:tcW w:w="810" w:type="dxa"/>
          </w:tcPr>
          <w:p w14:paraId="59B419D9" w14:textId="423F9E8A" w:rsidR="00375524" w:rsidRDefault="000F0C3C" w:rsidP="00537865">
            <w:pPr>
              <w:jc w:val="center"/>
            </w:pPr>
            <w:r>
              <w:t>90</w:t>
            </w:r>
            <w:r w:rsidRPr="000F0C3C">
              <w:rPr>
                <w:vertAlign w:val="superscript"/>
              </w:rPr>
              <w:t>th</w:t>
            </w:r>
            <w:r>
              <w:t>%=0.</w:t>
            </w:r>
            <w:r w:rsidR="00B05470">
              <w:t>0</w:t>
            </w:r>
            <w:r w:rsidR="00C1726E">
              <w:t>367</w:t>
            </w:r>
          </w:p>
        </w:tc>
        <w:tc>
          <w:tcPr>
            <w:tcW w:w="864" w:type="dxa"/>
            <w:shd w:val="pct20" w:color="000000" w:fill="FFFFFF"/>
          </w:tcPr>
          <w:p w14:paraId="6D5081E8" w14:textId="77777777" w:rsidR="00375524" w:rsidRDefault="00375524">
            <w:pPr>
              <w:jc w:val="center"/>
              <w:rPr>
                <w:sz w:val="18"/>
              </w:rPr>
            </w:pPr>
          </w:p>
        </w:tc>
        <w:tc>
          <w:tcPr>
            <w:tcW w:w="846" w:type="dxa"/>
          </w:tcPr>
          <w:p w14:paraId="44948696" w14:textId="61A2FFDC" w:rsidR="00375524" w:rsidRPr="0099538C" w:rsidRDefault="000F0C3C" w:rsidP="00150225">
            <w:pPr>
              <w:jc w:val="center"/>
            </w:pPr>
            <w:r w:rsidRPr="0099538C">
              <w:t>20</w:t>
            </w:r>
            <w:r w:rsidR="00C1726E">
              <w:t>20</w:t>
            </w:r>
          </w:p>
        </w:tc>
        <w:tc>
          <w:tcPr>
            <w:tcW w:w="1260" w:type="dxa"/>
          </w:tcPr>
          <w:p w14:paraId="10FBF226" w14:textId="77777777" w:rsidR="00375524" w:rsidRDefault="00375524">
            <w:pPr>
              <w:jc w:val="center"/>
              <w:rPr>
                <w:sz w:val="24"/>
              </w:rPr>
            </w:pPr>
            <w:r>
              <w:rPr>
                <w:sz w:val="18"/>
              </w:rPr>
              <w:t>ppm</w:t>
            </w:r>
          </w:p>
        </w:tc>
        <w:tc>
          <w:tcPr>
            <w:tcW w:w="878" w:type="dxa"/>
          </w:tcPr>
          <w:p w14:paraId="2C85647D" w14:textId="77777777" w:rsidR="00375524" w:rsidRDefault="00375524">
            <w:pPr>
              <w:jc w:val="center"/>
              <w:rPr>
                <w:sz w:val="24"/>
              </w:rPr>
            </w:pPr>
            <w:r>
              <w:rPr>
                <w:sz w:val="18"/>
              </w:rPr>
              <w:t>1.3</w:t>
            </w:r>
          </w:p>
        </w:tc>
        <w:tc>
          <w:tcPr>
            <w:tcW w:w="1620" w:type="dxa"/>
          </w:tcPr>
          <w:p w14:paraId="146CCA3B" w14:textId="77777777" w:rsidR="00375524" w:rsidRDefault="00375524">
            <w:pPr>
              <w:jc w:val="center"/>
              <w:rPr>
                <w:sz w:val="24"/>
              </w:rPr>
            </w:pPr>
            <w:smartTag w:uri="urn:schemas-microsoft-com:office:smarttags" w:element="place">
              <w:smartTag w:uri="urn:schemas-microsoft-com:office:smarttags" w:element="State">
                <w:r>
                  <w:rPr>
                    <w:sz w:val="18"/>
                  </w:rPr>
                  <w:t>AL</w:t>
                </w:r>
              </w:smartTag>
            </w:smartTag>
            <w:r>
              <w:rPr>
                <w:sz w:val="18"/>
              </w:rPr>
              <w:t>=1.3</w:t>
            </w:r>
          </w:p>
        </w:tc>
        <w:tc>
          <w:tcPr>
            <w:tcW w:w="2199" w:type="dxa"/>
          </w:tcPr>
          <w:p w14:paraId="2C970377" w14:textId="77777777" w:rsidR="00375524" w:rsidRDefault="00375524">
            <w:pPr>
              <w:rPr>
                <w:sz w:val="24"/>
              </w:rPr>
            </w:pPr>
            <w:r>
              <w:rPr>
                <w:sz w:val="18"/>
              </w:rPr>
              <w:t>Corrosion of household plumbing systems; erosion of natural deposits; leaching from wood preservatives</w:t>
            </w:r>
          </w:p>
        </w:tc>
      </w:tr>
      <w:tr w:rsidR="00375524" w14:paraId="000A073A" w14:textId="77777777" w:rsidTr="003C0EDF">
        <w:trPr>
          <w:cantSplit/>
          <w:trHeight w:val="403"/>
          <w:jc w:val="center"/>
        </w:trPr>
        <w:tc>
          <w:tcPr>
            <w:tcW w:w="1800" w:type="dxa"/>
          </w:tcPr>
          <w:p w14:paraId="3CDE15E8" w14:textId="77777777" w:rsidR="00375524" w:rsidRDefault="00375524">
            <w:pPr>
              <w:rPr>
                <w:sz w:val="18"/>
              </w:rPr>
            </w:pPr>
            <w:r>
              <w:rPr>
                <w:sz w:val="18"/>
              </w:rPr>
              <w:t>Fluoride</w:t>
            </w:r>
          </w:p>
        </w:tc>
        <w:tc>
          <w:tcPr>
            <w:tcW w:w="810" w:type="dxa"/>
          </w:tcPr>
          <w:p w14:paraId="2EFB312F" w14:textId="77777777" w:rsidR="00375524" w:rsidRDefault="00837291">
            <w:pPr>
              <w:jc w:val="center"/>
              <w:rPr>
                <w:sz w:val="24"/>
              </w:rPr>
            </w:pPr>
            <w:r>
              <w:rPr>
                <w:sz w:val="24"/>
              </w:rPr>
              <w:t>No</w:t>
            </w:r>
          </w:p>
        </w:tc>
        <w:tc>
          <w:tcPr>
            <w:tcW w:w="810" w:type="dxa"/>
          </w:tcPr>
          <w:p w14:paraId="759AB1FC" w14:textId="152DF5F0" w:rsidR="00226F09" w:rsidRDefault="00D56767" w:rsidP="003C0EDF">
            <w:pPr>
              <w:jc w:val="center"/>
              <w:rPr>
                <w:sz w:val="24"/>
              </w:rPr>
            </w:pPr>
            <w:r>
              <w:rPr>
                <w:sz w:val="24"/>
              </w:rPr>
              <w:t>0</w:t>
            </w:r>
            <w:r w:rsidR="0044172A">
              <w:rPr>
                <w:sz w:val="24"/>
              </w:rPr>
              <w:t>.</w:t>
            </w:r>
            <w:r w:rsidR="00954801">
              <w:rPr>
                <w:sz w:val="24"/>
              </w:rPr>
              <w:t>633</w:t>
            </w:r>
          </w:p>
          <w:p w14:paraId="4AAB0F8D" w14:textId="77777777" w:rsidR="00375524" w:rsidRDefault="00226F09" w:rsidP="00226F09">
            <w:pPr>
              <w:jc w:val="center"/>
              <w:rPr>
                <w:sz w:val="24"/>
              </w:rPr>
            </w:pPr>
            <w:r>
              <w:rPr>
                <w:sz w:val="24"/>
              </w:rPr>
              <w:t>Avg.</w:t>
            </w:r>
          </w:p>
        </w:tc>
        <w:tc>
          <w:tcPr>
            <w:tcW w:w="864" w:type="dxa"/>
            <w:shd w:val="clear" w:color="auto" w:fill="FFFFFF"/>
          </w:tcPr>
          <w:p w14:paraId="1F806991" w14:textId="01BDBE06" w:rsidR="00375524" w:rsidRDefault="00D56767" w:rsidP="000B347E">
            <w:pPr>
              <w:jc w:val="center"/>
              <w:rPr>
                <w:sz w:val="18"/>
              </w:rPr>
            </w:pPr>
            <w:r>
              <w:rPr>
                <w:sz w:val="18"/>
              </w:rPr>
              <w:t>0.</w:t>
            </w:r>
            <w:r w:rsidR="00B47AED">
              <w:rPr>
                <w:sz w:val="18"/>
              </w:rPr>
              <w:t>490</w:t>
            </w:r>
            <w:r w:rsidR="0044172A">
              <w:rPr>
                <w:sz w:val="18"/>
              </w:rPr>
              <w:t>-.</w:t>
            </w:r>
            <w:r w:rsidR="00B47AED">
              <w:rPr>
                <w:sz w:val="18"/>
              </w:rPr>
              <w:t>760</w:t>
            </w:r>
          </w:p>
          <w:p w14:paraId="1C5EB53F" w14:textId="77777777" w:rsidR="00D56767" w:rsidRDefault="00D56767" w:rsidP="000B347E">
            <w:pPr>
              <w:jc w:val="center"/>
              <w:rPr>
                <w:sz w:val="18"/>
              </w:rPr>
            </w:pPr>
          </w:p>
        </w:tc>
        <w:tc>
          <w:tcPr>
            <w:tcW w:w="846" w:type="dxa"/>
          </w:tcPr>
          <w:p w14:paraId="785BF5FE" w14:textId="27B6B119" w:rsidR="00375524" w:rsidRPr="0099538C" w:rsidRDefault="00A8377D" w:rsidP="000B347E">
            <w:pPr>
              <w:jc w:val="center"/>
            </w:pPr>
            <w:r w:rsidRPr="0099538C">
              <w:t>20</w:t>
            </w:r>
            <w:r w:rsidR="001C16FB">
              <w:t>2</w:t>
            </w:r>
            <w:r w:rsidR="00B47AED">
              <w:t>2</w:t>
            </w:r>
          </w:p>
        </w:tc>
        <w:tc>
          <w:tcPr>
            <w:tcW w:w="1260" w:type="dxa"/>
          </w:tcPr>
          <w:p w14:paraId="7AF915BE" w14:textId="77777777" w:rsidR="00375524" w:rsidRDefault="00375524">
            <w:pPr>
              <w:jc w:val="center"/>
              <w:rPr>
                <w:sz w:val="24"/>
              </w:rPr>
            </w:pPr>
            <w:r>
              <w:rPr>
                <w:sz w:val="18"/>
              </w:rPr>
              <w:t>ppm</w:t>
            </w:r>
          </w:p>
        </w:tc>
        <w:tc>
          <w:tcPr>
            <w:tcW w:w="878" w:type="dxa"/>
          </w:tcPr>
          <w:p w14:paraId="40C41F9F" w14:textId="77777777" w:rsidR="00375524" w:rsidRDefault="00375524">
            <w:pPr>
              <w:jc w:val="center"/>
              <w:rPr>
                <w:sz w:val="24"/>
              </w:rPr>
            </w:pPr>
            <w:r>
              <w:rPr>
                <w:sz w:val="18"/>
              </w:rPr>
              <w:t>4</w:t>
            </w:r>
          </w:p>
        </w:tc>
        <w:tc>
          <w:tcPr>
            <w:tcW w:w="1620" w:type="dxa"/>
          </w:tcPr>
          <w:p w14:paraId="3EFDEB82" w14:textId="77777777" w:rsidR="00375524" w:rsidRDefault="00375524">
            <w:pPr>
              <w:jc w:val="center"/>
              <w:rPr>
                <w:sz w:val="24"/>
              </w:rPr>
            </w:pPr>
            <w:r>
              <w:rPr>
                <w:sz w:val="18"/>
              </w:rPr>
              <w:t>4</w:t>
            </w:r>
          </w:p>
        </w:tc>
        <w:tc>
          <w:tcPr>
            <w:tcW w:w="2199" w:type="dxa"/>
          </w:tcPr>
          <w:p w14:paraId="2E409E6A" w14:textId="77777777" w:rsidR="00375524" w:rsidRDefault="00375524">
            <w:pPr>
              <w:rPr>
                <w:sz w:val="24"/>
              </w:rPr>
            </w:pPr>
            <w:r>
              <w:rPr>
                <w:sz w:val="18"/>
              </w:rPr>
              <w:t>Erosion of natural deposits; water additive which promotes strong teeth; discharge from fertilizer and aluminum factories</w:t>
            </w:r>
          </w:p>
        </w:tc>
      </w:tr>
      <w:tr w:rsidR="00B91C6F" w14:paraId="28EA6F73" w14:textId="77777777" w:rsidTr="003C0EDF">
        <w:trPr>
          <w:cantSplit/>
          <w:trHeight w:val="403"/>
          <w:jc w:val="center"/>
        </w:trPr>
        <w:tc>
          <w:tcPr>
            <w:tcW w:w="1800" w:type="dxa"/>
          </w:tcPr>
          <w:p w14:paraId="5C243309" w14:textId="2440937F" w:rsidR="00B91C6F" w:rsidRDefault="00B91C6F" w:rsidP="00B91C6F">
            <w:pPr>
              <w:rPr>
                <w:sz w:val="18"/>
              </w:rPr>
            </w:pPr>
            <w:r>
              <w:rPr>
                <w:sz w:val="18"/>
              </w:rPr>
              <w:t>Nitrate</w:t>
            </w:r>
          </w:p>
        </w:tc>
        <w:tc>
          <w:tcPr>
            <w:tcW w:w="810" w:type="dxa"/>
          </w:tcPr>
          <w:p w14:paraId="73C6BD67" w14:textId="7CC16608" w:rsidR="00B91C6F" w:rsidRDefault="00B91C6F" w:rsidP="00B91C6F">
            <w:pPr>
              <w:jc w:val="center"/>
              <w:rPr>
                <w:sz w:val="24"/>
              </w:rPr>
            </w:pPr>
            <w:r>
              <w:rPr>
                <w:sz w:val="24"/>
              </w:rPr>
              <w:t>No</w:t>
            </w:r>
          </w:p>
        </w:tc>
        <w:tc>
          <w:tcPr>
            <w:tcW w:w="810" w:type="dxa"/>
          </w:tcPr>
          <w:p w14:paraId="2A5D1028" w14:textId="49054B7A" w:rsidR="00B91C6F" w:rsidRDefault="00B91C6F" w:rsidP="00B91C6F">
            <w:pPr>
              <w:jc w:val="center"/>
            </w:pPr>
            <w:r>
              <w:t>.</w:t>
            </w:r>
            <w:r w:rsidR="00FE445E">
              <w:t>434</w:t>
            </w:r>
          </w:p>
        </w:tc>
        <w:tc>
          <w:tcPr>
            <w:tcW w:w="864" w:type="dxa"/>
            <w:shd w:val="pct20" w:color="000000" w:fill="FFFFFF"/>
          </w:tcPr>
          <w:p w14:paraId="4F418C32" w14:textId="77777777" w:rsidR="00B91C6F" w:rsidRDefault="00B91C6F" w:rsidP="00B91C6F">
            <w:pPr>
              <w:jc w:val="center"/>
              <w:rPr>
                <w:sz w:val="18"/>
              </w:rPr>
            </w:pPr>
          </w:p>
        </w:tc>
        <w:tc>
          <w:tcPr>
            <w:tcW w:w="846" w:type="dxa"/>
          </w:tcPr>
          <w:p w14:paraId="20AC46D0" w14:textId="46121DC8" w:rsidR="00B91C6F" w:rsidRPr="0099538C" w:rsidRDefault="00B91C6F" w:rsidP="00B91C6F">
            <w:pPr>
              <w:jc w:val="center"/>
            </w:pPr>
            <w:r>
              <w:t>202</w:t>
            </w:r>
            <w:r w:rsidR="00FE445E">
              <w:t>2</w:t>
            </w:r>
          </w:p>
        </w:tc>
        <w:tc>
          <w:tcPr>
            <w:tcW w:w="1260" w:type="dxa"/>
          </w:tcPr>
          <w:p w14:paraId="0C255B94" w14:textId="63A07A75" w:rsidR="00B91C6F" w:rsidRDefault="00B91C6F" w:rsidP="00B91C6F">
            <w:pPr>
              <w:jc w:val="center"/>
              <w:rPr>
                <w:sz w:val="18"/>
              </w:rPr>
            </w:pPr>
            <w:r>
              <w:rPr>
                <w:sz w:val="18"/>
              </w:rPr>
              <w:t>ppm</w:t>
            </w:r>
          </w:p>
        </w:tc>
        <w:tc>
          <w:tcPr>
            <w:tcW w:w="878" w:type="dxa"/>
          </w:tcPr>
          <w:p w14:paraId="1036F138" w14:textId="084BC094" w:rsidR="00B91C6F" w:rsidRDefault="00B91C6F" w:rsidP="00B91C6F">
            <w:pPr>
              <w:jc w:val="center"/>
              <w:rPr>
                <w:sz w:val="18"/>
              </w:rPr>
            </w:pPr>
            <w:r>
              <w:rPr>
                <w:sz w:val="18"/>
              </w:rPr>
              <w:t>10</w:t>
            </w:r>
          </w:p>
        </w:tc>
        <w:tc>
          <w:tcPr>
            <w:tcW w:w="1620" w:type="dxa"/>
          </w:tcPr>
          <w:p w14:paraId="26D0AA84" w14:textId="530E6874" w:rsidR="00B91C6F" w:rsidRDefault="00B91C6F" w:rsidP="00B91C6F">
            <w:pPr>
              <w:jc w:val="center"/>
              <w:rPr>
                <w:sz w:val="18"/>
              </w:rPr>
            </w:pPr>
            <w:r>
              <w:rPr>
                <w:sz w:val="18"/>
              </w:rPr>
              <w:t>10</w:t>
            </w:r>
          </w:p>
        </w:tc>
        <w:tc>
          <w:tcPr>
            <w:tcW w:w="2199" w:type="dxa"/>
          </w:tcPr>
          <w:p w14:paraId="2E2A5422" w14:textId="05E18DEB" w:rsidR="00B91C6F" w:rsidRDefault="00B91C6F" w:rsidP="00B91C6F">
            <w:pPr>
              <w:rPr>
                <w:sz w:val="18"/>
              </w:rPr>
            </w:pPr>
            <w:r>
              <w:rPr>
                <w:sz w:val="18"/>
              </w:rPr>
              <w:t>Runoff from fertilizer use; leaching from septic tanks, sewage; erosion of natural deposits</w:t>
            </w:r>
          </w:p>
        </w:tc>
      </w:tr>
      <w:tr w:rsidR="00B91C6F" w14:paraId="71C9CFFD" w14:textId="77777777" w:rsidTr="003C0EDF">
        <w:trPr>
          <w:cantSplit/>
          <w:trHeight w:val="403"/>
          <w:jc w:val="center"/>
        </w:trPr>
        <w:tc>
          <w:tcPr>
            <w:tcW w:w="1800" w:type="dxa"/>
          </w:tcPr>
          <w:p w14:paraId="1BC3F0D3" w14:textId="77777777" w:rsidR="00B91C6F" w:rsidRPr="009E754E" w:rsidRDefault="00B91C6F" w:rsidP="00B91C6F">
            <w:pPr>
              <w:rPr>
                <w:sz w:val="18"/>
                <w:vertAlign w:val="superscript"/>
              </w:rPr>
            </w:pPr>
            <w:r>
              <w:rPr>
                <w:sz w:val="18"/>
              </w:rPr>
              <w:t>Lead</w:t>
            </w:r>
            <w:r>
              <w:rPr>
                <w:sz w:val="18"/>
                <w:vertAlign w:val="superscript"/>
              </w:rPr>
              <w:t>**</w:t>
            </w:r>
          </w:p>
        </w:tc>
        <w:tc>
          <w:tcPr>
            <w:tcW w:w="810" w:type="dxa"/>
          </w:tcPr>
          <w:p w14:paraId="46FA7D55" w14:textId="77777777" w:rsidR="00B91C6F" w:rsidRDefault="00B91C6F" w:rsidP="00B91C6F">
            <w:pPr>
              <w:jc w:val="center"/>
              <w:rPr>
                <w:sz w:val="24"/>
              </w:rPr>
            </w:pPr>
            <w:r>
              <w:rPr>
                <w:sz w:val="24"/>
              </w:rPr>
              <w:t>No</w:t>
            </w:r>
          </w:p>
        </w:tc>
        <w:tc>
          <w:tcPr>
            <w:tcW w:w="810" w:type="dxa"/>
          </w:tcPr>
          <w:p w14:paraId="12A71394" w14:textId="3A2DE66E" w:rsidR="00B91C6F" w:rsidRDefault="00B91C6F" w:rsidP="00B91C6F">
            <w:pPr>
              <w:jc w:val="center"/>
            </w:pPr>
            <w:r>
              <w:t>90</w:t>
            </w:r>
            <w:r w:rsidRPr="000A02EB">
              <w:rPr>
                <w:vertAlign w:val="superscript"/>
              </w:rPr>
              <w:t>th</w:t>
            </w:r>
            <w:r>
              <w:t>%= 0</w:t>
            </w:r>
          </w:p>
        </w:tc>
        <w:tc>
          <w:tcPr>
            <w:tcW w:w="864" w:type="dxa"/>
            <w:shd w:val="pct20" w:color="000000" w:fill="FFFFFF"/>
          </w:tcPr>
          <w:p w14:paraId="2EA6C53F" w14:textId="77777777" w:rsidR="00B91C6F" w:rsidRDefault="00B91C6F" w:rsidP="00B91C6F">
            <w:pPr>
              <w:jc w:val="center"/>
              <w:rPr>
                <w:sz w:val="18"/>
              </w:rPr>
            </w:pPr>
          </w:p>
        </w:tc>
        <w:tc>
          <w:tcPr>
            <w:tcW w:w="846" w:type="dxa"/>
          </w:tcPr>
          <w:p w14:paraId="4EE9C95E" w14:textId="100BAF1B" w:rsidR="00B91C6F" w:rsidRPr="0099538C" w:rsidRDefault="00B91C6F" w:rsidP="00B91C6F">
            <w:pPr>
              <w:jc w:val="center"/>
            </w:pPr>
            <w:r w:rsidRPr="0099538C">
              <w:t>20</w:t>
            </w:r>
            <w:r>
              <w:t>20</w:t>
            </w:r>
          </w:p>
        </w:tc>
        <w:tc>
          <w:tcPr>
            <w:tcW w:w="1260" w:type="dxa"/>
          </w:tcPr>
          <w:p w14:paraId="79DEFFEC" w14:textId="77777777" w:rsidR="00B91C6F" w:rsidRDefault="00B91C6F" w:rsidP="00B91C6F">
            <w:pPr>
              <w:jc w:val="center"/>
              <w:rPr>
                <w:sz w:val="24"/>
              </w:rPr>
            </w:pPr>
            <w:r>
              <w:rPr>
                <w:sz w:val="18"/>
              </w:rPr>
              <w:t>ppb</w:t>
            </w:r>
          </w:p>
        </w:tc>
        <w:tc>
          <w:tcPr>
            <w:tcW w:w="878" w:type="dxa"/>
          </w:tcPr>
          <w:p w14:paraId="7B0D0CB2" w14:textId="77777777" w:rsidR="00B91C6F" w:rsidRDefault="00B91C6F" w:rsidP="00B91C6F">
            <w:pPr>
              <w:jc w:val="center"/>
              <w:rPr>
                <w:sz w:val="24"/>
              </w:rPr>
            </w:pPr>
            <w:r>
              <w:rPr>
                <w:sz w:val="18"/>
              </w:rPr>
              <w:t>0</w:t>
            </w:r>
          </w:p>
        </w:tc>
        <w:tc>
          <w:tcPr>
            <w:tcW w:w="1620" w:type="dxa"/>
          </w:tcPr>
          <w:p w14:paraId="3EAD148E" w14:textId="77777777" w:rsidR="00B91C6F" w:rsidRDefault="00B91C6F" w:rsidP="00B91C6F">
            <w:pPr>
              <w:jc w:val="center"/>
              <w:rPr>
                <w:sz w:val="24"/>
              </w:rPr>
            </w:pPr>
            <w:smartTag w:uri="urn:schemas-microsoft-com:office:smarttags" w:element="place">
              <w:smartTag w:uri="urn:schemas-microsoft-com:office:smarttags" w:element="State">
                <w:r>
                  <w:rPr>
                    <w:sz w:val="18"/>
                  </w:rPr>
                  <w:t>AL</w:t>
                </w:r>
              </w:smartTag>
            </w:smartTag>
            <w:r>
              <w:rPr>
                <w:sz w:val="18"/>
              </w:rPr>
              <w:t>=15</w:t>
            </w:r>
          </w:p>
        </w:tc>
        <w:tc>
          <w:tcPr>
            <w:tcW w:w="2199" w:type="dxa"/>
          </w:tcPr>
          <w:p w14:paraId="10FA6A39" w14:textId="77777777" w:rsidR="00B91C6F" w:rsidRDefault="00B91C6F" w:rsidP="00B91C6F">
            <w:pPr>
              <w:rPr>
                <w:sz w:val="24"/>
              </w:rPr>
            </w:pPr>
            <w:r>
              <w:rPr>
                <w:sz w:val="18"/>
              </w:rPr>
              <w:t>Corrosion of household plumbing systems, erosion of natural deposits</w:t>
            </w:r>
          </w:p>
        </w:tc>
      </w:tr>
      <w:tr w:rsidR="00B91C6F" w14:paraId="5D13AA01" w14:textId="77777777" w:rsidTr="003C0EDF">
        <w:trPr>
          <w:cantSplit/>
          <w:trHeight w:val="403"/>
          <w:jc w:val="center"/>
        </w:trPr>
        <w:tc>
          <w:tcPr>
            <w:tcW w:w="1800" w:type="dxa"/>
          </w:tcPr>
          <w:p w14:paraId="663D2175" w14:textId="77777777" w:rsidR="00B91C6F" w:rsidRDefault="00B91C6F" w:rsidP="00B91C6F">
            <w:pPr>
              <w:rPr>
                <w:sz w:val="18"/>
              </w:rPr>
            </w:pPr>
            <w:r>
              <w:rPr>
                <w:sz w:val="18"/>
              </w:rPr>
              <w:t>Sodium</w:t>
            </w:r>
          </w:p>
        </w:tc>
        <w:tc>
          <w:tcPr>
            <w:tcW w:w="810" w:type="dxa"/>
          </w:tcPr>
          <w:p w14:paraId="52396BC8" w14:textId="77777777" w:rsidR="00B91C6F" w:rsidRDefault="00B91C6F" w:rsidP="00B91C6F">
            <w:pPr>
              <w:jc w:val="center"/>
              <w:rPr>
                <w:sz w:val="24"/>
              </w:rPr>
            </w:pPr>
            <w:r>
              <w:rPr>
                <w:sz w:val="24"/>
              </w:rPr>
              <w:t>No</w:t>
            </w:r>
          </w:p>
        </w:tc>
        <w:tc>
          <w:tcPr>
            <w:tcW w:w="810" w:type="dxa"/>
          </w:tcPr>
          <w:p w14:paraId="7FE8AF2B" w14:textId="09599E5C" w:rsidR="00B91C6F" w:rsidRDefault="00E3790A" w:rsidP="00B91C6F">
            <w:pPr>
              <w:jc w:val="center"/>
              <w:rPr>
                <w:sz w:val="24"/>
              </w:rPr>
            </w:pPr>
            <w:r>
              <w:rPr>
                <w:sz w:val="24"/>
              </w:rPr>
              <w:t>7.14</w:t>
            </w:r>
          </w:p>
        </w:tc>
        <w:tc>
          <w:tcPr>
            <w:tcW w:w="864" w:type="dxa"/>
            <w:shd w:val="pct20" w:color="000000" w:fill="FFFFFF"/>
          </w:tcPr>
          <w:p w14:paraId="1C950AD2" w14:textId="77777777" w:rsidR="00B91C6F" w:rsidRDefault="00B91C6F" w:rsidP="00B91C6F">
            <w:pPr>
              <w:jc w:val="center"/>
              <w:rPr>
                <w:sz w:val="18"/>
              </w:rPr>
            </w:pPr>
          </w:p>
        </w:tc>
        <w:tc>
          <w:tcPr>
            <w:tcW w:w="846" w:type="dxa"/>
          </w:tcPr>
          <w:p w14:paraId="1CCCDA0E" w14:textId="5B498B91" w:rsidR="00B91C6F" w:rsidRPr="0099538C" w:rsidRDefault="00B91C6F" w:rsidP="00B91C6F">
            <w:pPr>
              <w:jc w:val="center"/>
            </w:pPr>
            <w:r w:rsidRPr="0099538C">
              <w:t>2</w:t>
            </w:r>
            <w:r>
              <w:t>02</w:t>
            </w:r>
            <w:r w:rsidR="00E849F2">
              <w:t>2</w:t>
            </w:r>
          </w:p>
        </w:tc>
        <w:tc>
          <w:tcPr>
            <w:tcW w:w="1260" w:type="dxa"/>
          </w:tcPr>
          <w:p w14:paraId="79D614AA" w14:textId="77777777" w:rsidR="00B91C6F" w:rsidRDefault="00B91C6F" w:rsidP="00B91C6F">
            <w:pPr>
              <w:jc w:val="center"/>
              <w:rPr>
                <w:sz w:val="18"/>
              </w:rPr>
            </w:pPr>
            <w:r>
              <w:rPr>
                <w:sz w:val="18"/>
              </w:rPr>
              <w:t>ppm</w:t>
            </w:r>
          </w:p>
        </w:tc>
        <w:tc>
          <w:tcPr>
            <w:tcW w:w="878" w:type="dxa"/>
          </w:tcPr>
          <w:p w14:paraId="24E3A5D6" w14:textId="77777777" w:rsidR="00B91C6F" w:rsidRDefault="00B91C6F" w:rsidP="00B91C6F">
            <w:pPr>
              <w:jc w:val="center"/>
              <w:rPr>
                <w:sz w:val="18"/>
              </w:rPr>
            </w:pPr>
            <w:r>
              <w:rPr>
                <w:sz w:val="18"/>
              </w:rPr>
              <w:t>N/A</w:t>
            </w:r>
          </w:p>
        </w:tc>
        <w:tc>
          <w:tcPr>
            <w:tcW w:w="1620" w:type="dxa"/>
          </w:tcPr>
          <w:p w14:paraId="4C5DC1C2" w14:textId="77777777" w:rsidR="00B91C6F" w:rsidRDefault="00B91C6F" w:rsidP="00B91C6F">
            <w:pPr>
              <w:jc w:val="center"/>
              <w:rPr>
                <w:sz w:val="18"/>
              </w:rPr>
            </w:pPr>
            <w:r>
              <w:rPr>
                <w:sz w:val="18"/>
              </w:rPr>
              <w:t>N/A</w:t>
            </w:r>
          </w:p>
        </w:tc>
        <w:tc>
          <w:tcPr>
            <w:tcW w:w="2199" w:type="dxa"/>
          </w:tcPr>
          <w:p w14:paraId="43DF0019" w14:textId="77777777" w:rsidR="00B91C6F" w:rsidRDefault="00B91C6F" w:rsidP="00B91C6F">
            <w:pPr>
              <w:rPr>
                <w:sz w:val="18"/>
              </w:rPr>
            </w:pPr>
            <w:r>
              <w:rPr>
                <w:sz w:val="18"/>
              </w:rPr>
              <w:t>Erosion of natural deposits; used in water treatment</w:t>
            </w:r>
          </w:p>
        </w:tc>
      </w:tr>
      <w:tr w:rsidR="00B91C6F" w14:paraId="55133194" w14:textId="77777777" w:rsidTr="003C0EDF">
        <w:trPr>
          <w:cantSplit/>
          <w:trHeight w:val="403"/>
          <w:jc w:val="center"/>
        </w:trPr>
        <w:tc>
          <w:tcPr>
            <w:tcW w:w="1800" w:type="dxa"/>
          </w:tcPr>
          <w:p w14:paraId="566DC9EB" w14:textId="77777777" w:rsidR="00B91C6F" w:rsidRPr="00F37EBC" w:rsidRDefault="00B91C6F" w:rsidP="00B91C6F">
            <w:pPr>
              <w:ind w:left="260" w:hanging="260"/>
              <w:rPr>
                <w:sz w:val="18"/>
                <w:vertAlign w:val="superscript"/>
              </w:rPr>
            </w:pPr>
            <w:r>
              <w:rPr>
                <w:sz w:val="18"/>
              </w:rPr>
              <w:t>TTHM</w:t>
            </w:r>
          </w:p>
          <w:p w14:paraId="4CE8293E" w14:textId="77777777" w:rsidR="00B91C6F" w:rsidRDefault="00B91C6F" w:rsidP="00B91C6F">
            <w:pPr>
              <w:ind w:left="260" w:hanging="260"/>
              <w:rPr>
                <w:sz w:val="16"/>
              </w:rPr>
            </w:pPr>
            <w:r>
              <w:rPr>
                <w:sz w:val="16"/>
              </w:rPr>
              <w:t>[Total trihalomethanes]</w:t>
            </w:r>
          </w:p>
        </w:tc>
        <w:tc>
          <w:tcPr>
            <w:tcW w:w="810" w:type="dxa"/>
          </w:tcPr>
          <w:p w14:paraId="01830672" w14:textId="77777777" w:rsidR="00B91C6F" w:rsidRDefault="00B91C6F" w:rsidP="00B91C6F">
            <w:pPr>
              <w:jc w:val="center"/>
              <w:rPr>
                <w:sz w:val="24"/>
              </w:rPr>
            </w:pPr>
            <w:r>
              <w:rPr>
                <w:sz w:val="24"/>
              </w:rPr>
              <w:t>No</w:t>
            </w:r>
          </w:p>
        </w:tc>
        <w:tc>
          <w:tcPr>
            <w:tcW w:w="810" w:type="dxa"/>
          </w:tcPr>
          <w:p w14:paraId="1A9AEB81" w14:textId="3BA13A02" w:rsidR="00B91C6F" w:rsidRDefault="005B56F6" w:rsidP="00B91C6F">
            <w:pPr>
              <w:jc w:val="center"/>
              <w:rPr>
                <w:sz w:val="24"/>
              </w:rPr>
            </w:pPr>
            <w:r>
              <w:rPr>
                <w:sz w:val="24"/>
              </w:rPr>
              <w:t>53.88</w:t>
            </w:r>
          </w:p>
          <w:p w14:paraId="44496E29" w14:textId="77777777" w:rsidR="00B91C6F" w:rsidRDefault="00B91C6F" w:rsidP="00B91C6F">
            <w:pPr>
              <w:jc w:val="center"/>
              <w:rPr>
                <w:sz w:val="24"/>
              </w:rPr>
            </w:pPr>
            <w:r>
              <w:rPr>
                <w:sz w:val="24"/>
              </w:rPr>
              <w:t>Avg.</w:t>
            </w:r>
          </w:p>
        </w:tc>
        <w:tc>
          <w:tcPr>
            <w:tcW w:w="864" w:type="dxa"/>
            <w:shd w:val="clear" w:color="auto" w:fill="FFFFFF"/>
          </w:tcPr>
          <w:p w14:paraId="5013E602" w14:textId="745FBA7E" w:rsidR="00B91C6F" w:rsidRDefault="0030100D" w:rsidP="00B91C6F">
            <w:pPr>
              <w:rPr>
                <w:sz w:val="18"/>
              </w:rPr>
            </w:pPr>
            <w:r>
              <w:rPr>
                <w:sz w:val="18"/>
              </w:rPr>
              <w:t>7.54</w:t>
            </w:r>
            <w:r w:rsidR="00B91C6F">
              <w:rPr>
                <w:sz w:val="18"/>
              </w:rPr>
              <w:t>-8</w:t>
            </w:r>
            <w:r>
              <w:rPr>
                <w:sz w:val="18"/>
              </w:rPr>
              <w:t>1.30</w:t>
            </w:r>
          </w:p>
        </w:tc>
        <w:tc>
          <w:tcPr>
            <w:tcW w:w="846" w:type="dxa"/>
          </w:tcPr>
          <w:p w14:paraId="266BCB6C" w14:textId="0212964C" w:rsidR="00B91C6F" w:rsidRPr="0099538C" w:rsidRDefault="00B91C6F" w:rsidP="00B91C6F">
            <w:pPr>
              <w:jc w:val="center"/>
            </w:pPr>
            <w:r w:rsidRPr="0099538C">
              <w:t>20</w:t>
            </w:r>
            <w:r>
              <w:t>2</w:t>
            </w:r>
            <w:r w:rsidR="0030100D">
              <w:t>2</w:t>
            </w:r>
          </w:p>
        </w:tc>
        <w:tc>
          <w:tcPr>
            <w:tcW w:w="1260" w:type="dxa"/>
          </w:tcPr>
          <w:p w14:paraId="1067A8E8" w14:textId="77777777" w:rsidR="00B91C6F" w:rsidRDefault="00B91C6F" w:rsidP="00B91C6F">
            <w:pPr>
              <w:jc w:val="center"/>
              <w:rPr>
                <w:sz w:val="24"/>
              </w:rPr>
            </w:pPr>
            <w:r>
              <w:rPr>
                <w:sz w:val="18"/>
              </w:rPr>
              <w:t>ppb</w:t>
            </w:r>
          </w:p>
        </w:tc>
        <w:tc>
          <w:tcPr>
            <w:tcW w:w="878" w:type="dxa"/>
          </w:tcPr>
          <w:p w14:paraId="73C7885F" w14:textId="77777777" w:rsidR="00B91C6F" w:rsidRDefault="00B91C6F" w:rsidP="00B91C6F">
            <w:pPr>
              <w:jc w:val="center"/>
              <w:rPr>
                <w:sz w:val="24"/>
              </w:rPr>
            </w:pPr>
            <w:r>
              <w:rPr>
                <w:sz w:val="18"/>
              </w:rPr>
              <w:t>n/a</w:t>
            </w:r>
          </w:p>
        </w:tc>
        <w:tc>
          <w:tcPr>
            <w:tcW w:w="1620" w:type="dxa"/>
          </w:tcPr>
          <w:p w14:paraId="48C79847" w14:textId="77777777" w:rsidR="00B91C6F" w:rsidRDefault="00B91C6F" w:rsidP="00B91C6F">
            <w:pPr>
              <w:jc w:val="center"/>
              <w:rPr>
                <w:sz w:val="24"/>
              </w:rPr>
            </w:pPr>
            <w:r>
              <w:rPr>
                <w:sz w:val="18"/>
              </w:rPr>
              <w:t>80</w:t>
            </w:r>
          </w:p>
        </w:tc>
        <w:tc>
          <w:tcPr>
            <w:tcW w:w="2199" w:type="dxa"/>
          </w:tcPr>
          <w:p w14:paraId="2C29A7B2" w14:textId="77777777" w:rsidR="00B91C6F" w:rsidRDefault="00B91C6F" w:rsidP="00B91C6F">
            <w:pPr>
              <w:rPr>
                <w:sz w:val="24"/>
              </w:rPr>
            </w:pPr>
            <w:r>
              <w:rPr>
                <w:sz w:val="18"/>
              </w:rPr>
              <w:t>By-product of drinking water chlorination</w:t>
            </w:r>
          </w:p>
        </w:tc>
      </w:tr>
      <w:tr w:rsidR="00B91C6F" w:rsidRPr="000A02EB" w14:paraId="33650F50" w14:textId="77777777" w:rsidTr="003C0EDF">
        <w:trPr>
          <w:cantSplit/>
          <w:trHeight w:val="403"/>
          <w:jc w:val="center"/>
        </w:trPr>
        <w:tc>
          <w:tcPr>
            <w:tcW w:w="1800" w:type="dxa"/>
          </w:tcPr>
          <w:p w14:paraId="5C61D368" w14:textId="77777777" w:rsidR="00B91C6F" w:rsidRPr="000562E6" w:rsidRDefault="00B91C6F" w:rsidP="00B91C6F">
            <w:pPr>
              <w:autoSpaceDE w:val="0"/>
              <w:autoSpaceDN w:val="0"/>
              <w:adjustRightInd w:val="0"/>
              <w:rPr>
                <w:sz w:val="18"/>
              </w:rPr>
            </w:pPr>
            <w:proofErr w:type="spellStart"/>
            <w:r w:rsidRPr="000562E6">
              <w:rPr>
                <w:sz w:val="18"/>
                <w:szCs w:val="16"/>
              </w:rPr>
              <w:t>Haloacetic</w:t>
            </w:r>
            <w:proofErr w:type="spellEnd"/>
            <w:r w:rsidRPr="000562E6">
              <w:rPr>
                <w:sz w:val="18"/>
                <w:szCs w:val="16"/>
              </w:rPr>
              <w:t xml:space="preserve"> Acids (HAA5)</w:t>
            </w:r>
            <w:r w:rsidRPr="000562E6">
              <w:rPr>
                <w:vertAlign w:val="superscript"/>
              </w:rPr>
              <w:t xml:space="preserve"> </w:t>
            </w:r>
          </w:p>
        </w:tc>
        <w:tc>
          <w:tcPr>
            <w:tcW w:w="810" w:type="dxa"/>
          </w:tcPr>
          <w:p w14:paraId="2FF8120D" w14:textId="77777777" w:rsidR="00B91C6F" w:rsidRPr="000562E6" w:rsidRDefault="00B91C6F" w:rsidP="00B91C6F">
            <w:pPr>
              <w:jc w:val="center"/>
              <w:rPr>
                <w:sz w:val="24"/>
              </w:rPr>
            </w:pPr>
            <w:r>
              <w:rPr>
                <w:sz w:val="24"/>
              </w:rPr>
              <w:t>No</w:t>
            </w:r>
          </w:p>
        </w:tc>
        <w:tc>
          <w:tcPr>
            <w:tcW w:w="810" w:type="dxa"/>
          </w:tcPr>
          <w:p w14:paraId="5AD94B52" w14:textId="7A83B862" w:rsidR="00B91C6F" w:rsidRDefault="0030100D" w:rsidP="00B91C6F">
            <w:pPr>
              <w:jc w:val="center"/>
              <w:rPr>
                <w:sz w:val="24"/>
              </w:rPr>
            </w:pPr>
            <w:r>
              <w:rPr>
                <w:sz w:val="24"/>
              </w:rPr>
              <w:t>33.85</w:t>
            </w:r>
          </w:p>
          <w:p w14:paraId="5D2B7762" w14:textId="77777777" w:rsidR="00B91C6F" w:rsidRPr="000562E6" w:rsidRDefault="00B91C6F" w:rsidP="00B91C6F">
            <w:pPr>
              <w:jc w:val="center"/>
              <w:rPr>
                <w:sz w:val="24"/>
              </w:rPr>
            </w:pPr>
            <w:r>
              <w:rPr>
                <w:sz w:val="24"/>
              </w:rPr>
              <w:t>A</w:t>
            </w:r>
            <w:r w:rsidRPr="000562E6">
              <w:rPr>
                <w:sz w:val="24"/>
              </w:rPr>
              <w:t>vg.</w:t>
            </w:r>
          </w:p>
        </w:tc>
        <w:tc>
          <w:tcPr>
            <w:tcW w:w="864" w:type="dxa"/>
          </w:tcPr>
          <w:p w14:paraId="678FC856" w14:textId="7FAF7449" w:rsidR="00B91C6F" w:rsidRPr="000562E6" w:rsidRDefault="0030100D" w:rsidP="00B91C6F">
            <w:pPr>
              <w:rPr>
                <w:sz w:val="18"/>
              </w:rPr>
            </w:pPr>
            <w:r>
              <w:rPr>
                <w:sz w:val="18"/>
              </w:rPr>
              <w:t>5.89</w:t>
            </w:r>
            <w:r w:rsidR="00B91C6F">
              <w:rPr>
                <w:sz w:val="18"/>
              </w:rPr>
              <w:t>-</w:t>
            </w:r>
            <w:r>
              <w:rPr>
                <w:sz w:val="18"/>
              </w:rPr>
              <w:t>51.60</w:t>
            </w:r>
          </w:p>
        </w:tc>
        <w:tc>
          <w:tcPr>
            <w:tcW w:w="846" w:type="dxa"/>
          </w:tcPr>
          <w:p w14:paraId="12056E00" w14:textId="542BE29C" w:rsidR="00B91C6F" w:rsidRPr="0099538C" w:rsidRDefault="00B91C6F" w:rsidP="00B91C6F">
            <w:pPr>
              <w:jc w:val="center"/>
            </w:pPr>
            <w:r w:rsidRPr="0099538C">
              <w:t>20</w:t>
            </w:r>
            <w:r>
              <w:t>2</w:t>
            </w:r>
            <w:r w:rsidR="0030100D">
              <w:t>2</w:t>
            </w:r>
          </w:p>
        </w:tc>
        <w:tc>
          <w:tcPr>
            <w:tcW w:w="1260" w:type="dxa"/>
          </w:tcPr>
          <w:p w14:paraId="7559B8E8" w14:textId="77777777" w:rsidR="00B91C6F" w:rsidRPr="000562E6" w:rsidRDefault="00B91C6F" w:rsidP="00B91C6F">
            <w:pPr>
              <w:jc w:val="center"/>
              <w:rPr>
                <w:sz w:val="18"/>
              </w:rPr>
            </w:pPr>
            <w:r w:rsidRPr="000562E6">
              <w:rPr>
                <w:sz w:val="18"/>
              </w:rPr>
              <w:t>ppb</w:t>
            </w:r>
          </w:p>
        </w:tc>
        <w:tc>
          <w:tcPr>
            <w:tcW w:w="878" w:type="dxa"/>
          </w:tcPr>
          <w:p w14:paraId="0E17A45B" w14:textId="77777777" w:rsidR="00B91C6F" w:rsidRPr="000562E6" w:rsidRDefault="00B91C6F" w:rsidP="00B91C6F">
            <w:pPr>
              <w:jc w:val="center"/>
              <w:rPr>
                <w:sz w:val="18"/>
              </w:rPr>
            </w:pPr>
            <w:r w:rsidRPr="000562E6">
              <w:rPr>
                <w:sz w:val="18"/>
              </w:rPr>
              <w:t>N/A</w:t>
            </w:r>
          </w:p>
        </w:tc>
        <w:tc>
          <w:tcPr>
            <w:tcW w:w="1620" w:type="dxa"/>
          </w:tcPr>
          <w:p w14:paraId="3C08E524" w14:textId="77777777" w:rsidR="00B91C6F" w:rsidRPr="000562E6" w:rsidRDefault="00B91C6F" w:rsidP="00B91C6F">
            <w:pPr>
              <w:jc w:val="center"/>
              <w:rPr>
                <w:sz w:val="18"/>
              </w:rPr>
            </w:pPr>
            <w:r w:rsidRPr="000562E6">
              <w:rPr>
                <w:sz w:val="18"/>
              </w:rPr>
              <w:t>60</w:t>
            </w:r>
          </w:p>
        </w:tc>
        <w:tc>
          <w:tcPr>
            <w:tcW w:w="2199" w:type="dxa"/>
          </w:tcPr>
          <w:p w14:paraId="3C4B64C1" w14:textId="77777777" w:rsidR="00B91C6F" w:rsidRPr="000562E6" w:rsidRDefault="00B91C6F" w:rsidP="00B91C6F">
            <w:pPr>
              <w:rPr>
                <w:sz w:val="18"/>
              </w:rPr>
            </w:pPr>
            <w:r w:rsidRPr="000562E6">
              <w:rPr>
                <w:sz w:val="18"/>
                <w:szCs w:val="16"/>
              </w:rPr>
              <w:t>By-product of drinking water disinfection.</w:t>
            </w:r>
          </w:p>
        </w:tc>
      </w:tr>
      <w:tr w:rsidR="00B91C6F" w14:paraId="5BAF00D3" w14:textId="77777777" w:rsidTr="003C0EDF">
        <w:trPr>
          <w:cantSplit/>
          <w:trHeight w:val="403"/>
          <w:jc w:val="center"/>
        </w:trPr>
        <w:tc>
          <w:tcPr>
            <w:tcW w:w="1800" w:type="dxa"/>
          </w:tcPr>
          <w:p w14:paraId="470949AD" w14:textId="77777777" w:rsidR="00B91C6F" w:rsidRPr="009D601D" w:rsidRDefault="00B91C6F" w:rsidP="00B91C6F">
            <w:pPr>
              <w:rPr>
                <w:sz w:val="18"/>
                <w:vertAlign w:val="superscript"/>
              </w:rPr>
            </w:pPr>
            <w:r>
              <w:rPr>
                <w:sz w:val="18"/>
              </w:rPr>
              <w:t>Total Organic Carbon</w:t>
            </w:r>
            <w:r>
              <w:rPr>
                <w:sz w:val="18"/>
                <w:vertAlign w:val="superscript"/>
              </w:rPr>
              <w:t>2</w:t>
            </w:r>
          </w:p>
        </w:tc>
        <w:tc>
          <w:tcPr>
            <w:tcW w:w="810" w:type="dxa"/>
          </w:tcPr>
          <w:p w14:paraId="4A5C54FA" w14:textId="77777777" w:rsidR="00B91C6F" w:rsidRPr="00A71D99" w:rsidRDefault="00B91C6F" w:rsidP="00B91C6F">
            <w:pPr>
              <w:jc w:val="center"/>
              <w:rPr>
                <w:sz w:val="24"/>
                <w:szCs w:val="24"/>
              </w:rPr>
            </w:pPr>
            <w:r w:rsidRPr="00A71D99">
              <w:rPr>
                <w:sz w:val="24"/>
                <w:szCs w:val="24"/>
              </w:rPr>
              <w:t>No</w:t>
            </w:r>
          </w:p>
        </w:tc>
        <w:tc>
          <w:tcPr>
            <w:tcW w:w="810" w:type="dxa"/>
            <w:shd w:val="clear" w:color="auto" w:fill="CCCCCC"/>
          </w:tcPr>
          <w:p w14:paraId="5334E092" w14:textId="77777777" w:rsidR="00B91C6F" w:rsidRDefault="00B91C6F" w:rsidP="00B91C6F">
            <w:pPr>
              <w:jc w:val="center"/>
              <w:rPr>
                <w:sz w:val="16"/>
              </w:rPr>
            </w:pPr>
          </w:p>
        </w:tc>
        <w:tc>
          <w:tcPr>
            <w:tcW w:w="864" w:type="dxa"/>
            <w:shd w:val="pct20" w:color="000000" w:fill="FFFFFF"/>
          </w:tcPr>
          <w:p w14:paraId="2E983481" w14:textId="77777777" w:rsidR="00B91C6F" w:rsidRDefault="00B91C6F" w:rsidP="00B91C6F">
            <w:pPr>
              <w:jc w:val="center"/>
              <w:rPr>
                <w:sz w:val="18"/>
              </w:rPr>
            </w:pPr>
          </w:p>
        </w:tc>
        <w:tc>
          <w:tcPr>
            <w:tcW w:w="846" w:type="dxa"/>
          </w:tcPr>
          <w:p w14:paraId="20230F2F" w14:textId="1A265249" w:rsidR="00B91C6F" w:rsidRPr="0099538C" w:rsidRDefault="00B91C6F" w:rsidP="00B91C6F">
            <w:pPr>
              <w:jc w:val="center"/>
            </w:pPr>
            <w:r w:rsidRPr="0099538C">
              <w:t>20</w:t>
            </w:r>
            <w:r>
              <w:t>2</w:t>
            </w:r>
            <w:r w:rsidR="00E820E5">
              <w:t>2</w:t>
            </w:r>
          </w:p>
        </w:tc>
        <w:tc>
          <w:tcPr>
            <w:tcW w:w="1260" w:type="dxa"/>
          </w:tcPr>
          <w:p w14:paraId="7C0A3B23" w14:textId="77777777" w:rsidR="00B91C6F" w:rsidRDefault="00B91C6F" w:rsidP="00B91C6F">
            <w:pPr>
              <w:jc w:val="center"/>
              <w:rPr>
                <w:sz w:val="16"/>
              </w:rPr>
            </w:pPr>
            <w:r>
              <w:rPr>
                <w:sz w:val="18"/>
              </w:rPr>
              <w:t>ppm</w:t>
            </w:r>
          </w:p>
        </w:tc>
        <w:tc>
          <w:tcPr>
            <w:tcW w:w="878" w:type="dxa"/>
          </w:tcPr>
          <w:p w14:paraId="2F8BAF58" w14:textId="77777777" w:rsidR="00B91C6F" w:rsidRDefault="00B91C6F" w:rsidP="00B91C6F">
            <w:pPr>
              <w:pStyle w:val="Heading5"/>
            </w:pPr>
            <w:r>
              <w:t>TT</w:t>
            </w:r>
          </w:p>
        </w:tc>
        <w:tc>
          <w:tcPr>
            <w:tcW w:w="1620" w:type="dxa"/>
          </w:tcPr>
          <w:p w14:paraId="1CD27FBD" w14:textId="77777777" w:rsidR="00B91C6F" w:rsidRDefault="00B91C6F" w:rsidP="00B91C6F">
            <w:pPr>
              <w:pStyle w:val="Heading5"/>
            </w:pPr>
            <w:r>
              <w:t>TT</w:t>
            </w:r>
          </w:p>
        </w:tc>
        <w:tc>
          <w:tcPr>
            <w:tcW w:w="2199" w:type="dxa"/>
          </w:tcPr>
          <w:p w14:paraId="527B350C" w14:textId="77777777" w:rsidR="00B91C6F" w:rsidRDefault="00B91C6F" w:rsidP="00B91C6F">
            <w:pPr>
              <w:autoSpaceDE w:val="0"/>
              <w:autoSpaceDN w:val="0"/>
              <w:adjustRightInd w:val="0"/>
              <w:rPr>
                <w:sz w:val="18"/>
              </w:rPr>
            </w:pPr>
            <w:r>
              <w:rPr>
                <w:sz w:val="18"/>
                <w:szCs w:val="16"/>
              </w:rPr>
              <w:t>Naturally present in the</w:t>
            </w:r>
            <w:r>
              <w:rPr>
                <w:sz w:val="18"/>
              </w:rPr>
              <w:t xml:space="preserve"> </w:t>
            </w:r>
            <w:r>
              <w:rPr>
                <w:sz w:val="18"/>
                <w:szCs w:val="16"/>
              </w:rPr>
              <w:t>environment.</w:t>
            </w:r>
          </w:p>
        </w:tc>
      </w:tr>
      <w:tr w:rsidR="00B91C6F" w14:paraId="4C543C8A" w14:textId="77777777" w:rsidTr="003C0EDF">
        <w:trPr>
          <w:cantSplit/>
          <w:trHeight w:val="403"/>
          <w:jc w:val="center"/>
        </w:trPr>
        <w:tc>
          <w:tcPr>
            <w:tcW w:w="1800" w:type="dxa"/>
          </w:tcPr>
          <w:p w14:paraId="63BF74F8" w14:textId="77777777" w:rsidR="00B91C6F" w:rsidRDefault="00B91C6F" w:rsidP="00B91C6F">
            <w:pPr>
              <w:rPr>
                <w:sz w:val="24"/>
              </w:rPr>
            </w:pPr>
            <w:r>
              <w:rPr>
                <w:sz w:val="18"/>
              </w:rPr>
              <w:t>Contaminant</w:t>
            </w:r>
          </w:p>
        </w:tc>
        <w:tc>
          <w:tcPr>
            <w:tcW w:w="810" w:type="dxa"/>
          </w:tcPr>
          <w:p w14:paraId="42F73186" w14:textId="77777777" w:rsidR="00B91C6F" w:rsidRDefault="00B91C6F" w:rsidP="00B91C6F">
            <w:pPr>
              <w:jc w:val="center"/>
              <w:rPr>
                <w:sz w:val="16"/>
              </w:rPr>
            </w:pPr>
            <w:r>
              <w:rPr>
                <w:sz w:val="16"/>
              </w:rPr>
              <w:t>Violation</w:t>
            </w:r>
          </w:p>
          <w:p w14:paraId="2033BCF2" w14:textId="77777777" w:rsidR="00B91C6F" w:rsidRDefault="00B91C6F" w:rsidP="00B91C6F">
            <w:pPr>
              <w:jc w:val="center"/>
              <w:rPr>
                <w:sz w:val="24"/>
              </w:rPr>
            </w:pPr>
            <w:r>
              <w:rPr>
                <w:sz w:val="16"/>
              </w:rPr>
              <w:t>Yes/No</w:t>
            </w:r>
          </w:p>
        </w:tc>
        <w:tc>
          <w:tcPr>
            <w:tcW w:w="810" w:type="dxa"/>
          </w:tcPr>
          <w:p w14:paraId="7BE44C87" w14:textId="77777777" w:rsidR="00B91C6F" w:rsidRDefault="00B91C6F" w:rsidP="00B91C6F">
            <w:pPr>
              <w:jc w:val="center"/>
              <w:rPr>
                <w:sz w:val="16"/>
              </w:rPr>
            </w:pPr>
            <w:r>
              <w:rPr>
                <w:sz w:val="16"/>
              </w:rPr>
              <w:t>Level</w:t>
            </w:r>
          </w:p>
          <w:p w14:paraId="0058D53A" w14:textId="77777777" w:rsidR="00B91C6F" w:rsidRDefault="00B91C6F" w:rsidP="00B91C6F">
            <w:pPr>
              <w:pStyle w:val="Heading6"/>
              <w:rPr>
                <w:sz w:val="24"/>
              </w:rPr>
            </w:pPr>
            <w:r>
              <w:t>Found</w:t>
            </w:r>
          </w:p>
        </w:tc>
        <w:tc>
          <w:tcPr>
            <w:tcW w:w="864" w:type="dxa"/>
            <w:shd w:val="clear" w:color="auto" w:fill="FFFFFF"/>
          </w:tcPr>
          <w:p w14:paraId="6AF8C10C" w14:textId="77777777" w:rsidR="00B91C6F" w:rsidRDefault="00B91C6F" w:rsidP="00B91C6F">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46" w:type="dxa"/>
          </w:tcPr>
          <w:p w14:paraId="6412E54A" w14:textId="77777777" w:rsidR="00B91C6F" w:rsidRDefault="00B91C6F" w:rsidP="00B91C6F">
            <w:pPr>
              <w:jc w:val="center"/>
              <w:rPr>
                <w:sz w:val="16"/>
              </w:rPr>
            </w:pPr>
            <w:r>
              <w:rPr>
                <w:sz w:val="16"/>
              </w:rPr>
              <w:t>Date of Sample</w:t>
            </w:r>
          </w:p>
        </w:tc>
        <w:tc>
          <w:tcPr>
            <w:tcW w:w="1260" w:type="dxa"/>
          </w:tcPr>
          <w:p w14:paraId="43F340BE" w14:textId="77777777" w:rsidR="00B91C6F" w:rsidRDefault="00B91C6F" w:rsidP="00B91C6F">
            <w:pPr>
              <w:jc w:val="center"/>
              <w:rPr>
                <w:sz w:val="16"/>
              </w:rPr>
            </w:pPr>
            <w:r>
              <w:rPr>
                <w:sz w:val="16"/>
              </w:rPr>
              <w:t>Unit</w:t>
            </w:r>
          </w:p>
          <w:p w14:paraId="66079256" w14:textId="77777777" w:rsidR="00B91C6F" w:rsidRDefault="00B91C6F" w:rsidP="00B91C6F">
            <w:pPr>
              <w:jc w:val="center"/>
              <w:rPr>
                <w:sz w:val="24"/>
              </w:rPr>
            </w:pPr>
            <w:r>
              <w:rPr>
                <w:sz w:val="16"/>
              </w:rPr>
              <w:t>Measurement</w:t>
            </w:r>
          </w:p>
        </w:tc>
        <w:tc>
          <w:tcPr>
            <w:tcW w:w="878" w:type="dxa"/>
          </w:tcPr>
          <w:p w14:paraId="4B85DADD" w14:textId="77777777" w:rsidR="00B91C6F" w:rsidRDefault="00B91C6F" w:rsidP="00B91C6F">
            <w:pPr>
              <w:pStyle w:val="Heading5"/>
              <w:rPr>
                <w:sz w:val="24"/>
              </w:rPr>
            </w:pPr>
            <w:r>
              <w:t>MRDLG</w:t>
            </w:r>
          </w:p>
        </w:tc>
        <w:tc>
          <w:tcPr>
            <w:tcW w:w="1620" w:type="dxa"/>
          </w:tcPr>
          <w:p w14:paraId="692A2028" w14:textId="77777777" w:rsidR="00B91C6F" w:rsidRDefault="00B91C6F" w:rsidP="00B91C6F">
            <w:pPr>
              <w:pStyle w:val="Heading5"/>
              <w:rPr>
                <w:sz w:val="24"/>
              </w:rPr>
            </w:pPr>
            <w:r>
              <w:t>MRDL</w:t>
            </w:r>
          </w:p>
        </w:tc>
        <w:tc>
          <w:tcPr>
            <w:tcW w:w="2199" w:type="dxa"/>
          </w:tcPr>
          <w:p w14:paraId="10209080" w14:textId="77777777" w:rsidR="00B91C6F" w:rsidRDefault="00B91C6F" w:rsidP="00B91C6F">
            <w:pPr>
              <w:jc w:val="center"/>
              <w:rPr>
                <w:sz w:val="24"/>
              </w:rPr>
            </w:pPr>
            <w:r>
              <w:rPr>
                <w:sz w:val="18"/>
              </w:rPr>
              <w:t>Likely Source of Contamination</w:t>
            </w:r>
          </w:p>
        </w:tc>
      </w:tr>
      <w:tr w:rsidR="00B91C6F" w14:paraId="32D06AB2" w14:textId="77777777" w:rsidTr="003C0EDF">
        <w:trPr>
          <w:cantSplit/>
          <w:trHeight w:val="403"/>
          <w:jc w:val="center"/>
        </w:trPr>
        <w:tc>
          <w:tcPr>
            <w:tcW w:w="1800" w:type="dxa"/>
          </w:tcPr>
          <w:p w14:paraId="56A36342" w14:textId="77777777" w:rsidR="00B91C6F" w:rsidRDefault="00B91C6F" w:rsidP="00B91C6F">
            <w:pPr>
              <w:rPr>
                <w:sz w:val="18"/>
              </w:rPr>
            </w:pPr>
            <w:r>
              <w:rPr>
                <w:sz w:val="18"/>
              </w:rPr>
              <w:t>Chlorine</w:t>
            </w:r>
          </w:p>
        </w:tc>
        <w:tc>
          <w:tcPr>
            <w:tcW w:w="810" w:type="dxa"/>
          </w:tcPr>
          <w:p w14:paraId="5523AEBF" w14:textId="77777777" w:rsidR="00B91C6F" w:rsidRDefault="00B91C6F" w:rsidP="00B91C6F">
            <w:pPr>
              <w:jc w:val="center"/>
              <w:rPr>
                <w:sz w:val="24"/>
              </w:rPr>
            </w:pPr>
            <w:r>
              <w:rPr>
                <w:sz w:val="24"/>
              </w:rPr>
              <w:t>No</w:t>
            </w:r>
          </w:p>
        </w:tc>
        <w:tc>
          <w:tcPr>
            <w:tcW w:w="810" w:type="dxa"/>
          </w:tcPr>
          <w:p w14:paraId="54F3B212" w14:textId="15321953" w:rsidR="00B91C6F" w:rsidRDefault="00B91C6F" w:rsidP="00B91C6F">
            <w:pPr>
              <w:jc w:val="center"/>
            </w:pPr>
            <w:r>
              <w:t>1.7</w:t>
            </w:r>
            <w:r w:rsidR="009D7C2A">
              <w:t>2</w:t>
            </w:r>
          </w:p>
          <w:p w14:paraId="240350D4" w14:textId="77777777" w:rsidR="00B91C6F" w:rsidRPr="001E29DA" w:rsidRDefault="00B91C6F" w:rsidP="00B91C6F">
            <w:pPr>
              <w:jc w:val="center"/>
            </w:pPr>
            <w:r>
              <w:t>Avg.</w:t>
            </w:r>
          </w:p>
        </w:tc>
        <w:tc>
          <w:tcPr>
            <w:tcW w:w="864" w:type="dxa"/>
            <w:shd w:val="clear" w:color="auto" w:fill="FFFFFF"/>
          </w:tcPr>
          <w:p w14:paraId="2E40AB42" w14:textId="595F665A" w:rsidR="00B91C6F" w:rsidRDefault="00B91C6F" w:rsidP="00B91C6F">
            <w:pPr>
              <w:rPr>
                <w:sz w:val="18"/>
              </w:rPr>
            </w:pPr>
            <w:r>
              <w:rPr>
                <w:sz w:val="18"/>
              </w:rPr>
              <w:t>1.0-2.</w:t>
            </w:r>
            <w:r w:rsidR="009D7C2A">
              <w:rPr>
                <w:sz w:val="18"/>
              </w:rPr>
              <w:t>0</w:t>
            </w:r>
          </w:p>
        </w:tc>
        <w:tc>
          <w:tcPr>
            <w:tcW w:w="846" w:type="dxa"/>
          </w:tcPr>
          <w:p w14:paraId="01F6DF71" w14:textId="0C2391AA" w:rsidR="00B91C6F" w:rsidRPr="0099538C" w:rsidRDefault="00B91C6F" w:rsidP="00B91C6F">
            <w:pPr>
              <w:jc w:val="center"/>
            </w:pPr>
            <w:r w:rsidRPr="0099538C">
              <w:t>20</w:t>
            </w:r>
            <w:r>
              <w:t>2</w:t>
            </w:r>
            <w:r w:rsidR="00E820E5">
              <w:t>2</w:t>
            </w:r>
          </w:p>
        </w:tc>
        <w:tc>
          <w:tcPr>
            <w:tcW w:w="1260" w:type="dxa"/>
          </w:tcPr>
          <w:p w14:paraId="76E6AB11" w14:textId="77777777" w:rsidR="00B91C6F" w:rsidRDefault="00B91C6F" w:rsidP="00B91C6F">
            <w:pPr>
              <w:jc w:val="center"/>
              <w:rPr>
                <w:sz w:val="24"/>
              </w:rPr>
            </w:pPr>
            <w:r>
              <w:rPr>
                <w:sz w:val="18"/>
              </w:rPr>
              <w:t>ppm</w:t>
            </w:r>
          </w:p>
        </w:tc>
        <w:tc>
          <w:tcPr>
            <w:tcW w:w="878" w:type="dxa"/>
          </w:tcPr>
          <w:p w14:paraId="0A3DB427" w14:textId="77777777" w:rsidR="00B91C6F" w:rsidRDefault="00B91C6F" w:rsidP="00B91C6F">
            <w:pPr>
              <w:jc w:val="center"/>
              <w:rPr>
                <w:sz w:val="24"/>
              </w:rPr>
            </w:pPr>
            <w:r>
              <w:rPr>
                <w:sz w:val="18"/>
              </w:rPr>
              <w:t>4</w:t>
            </w:r>
          </w:p>
        </w:tc>
        <w:tc>
          <w:tcPr>
            <w:tcW w:w="1620" w:type="dxa"/>
          </w:tcPr>
          <w:p w14:paraId="7C34E1DB" w14:textId="77777777" w:rsidR="00B91C6F" w:rsidRDefault="00B91C6F" w:rsidP="00B91C6F">
            <w:pPr>
              <w:jc w:val="center"/>
              <w:rPr>
                <w:sz w:val="24"/>
              </w:rPr>
            </w:pPr>
            <w:r>
              <w:rPr>
                <w:sz w:val="18"/>
              </w:rPr>
              <w:t>4</w:t>
            </w:r>
          </w:p>
        </w:tc>
        <w:tc>
          <w:tcPr>
            <w:tcW w:w="2199" w:type="dxa"/>
          </w:tcPr>
          <w:p w14:paraId="13C9766A" w14:textId="77777777" w:rsidR="00B91C6F" w:rsidRDefault="00B91C6F" w:rsidP="00B91C6F">
            <w:pPr>
              <w:rPr>
                <w:sz w:val="18"/>
              </w:rPr>
            </w:pPr>
            <w:r>
              <w:rPr>
                <w:sz w:val="18"/>
              </w:rPr>
              <w:t>Water additive used to control microbes.</w:t>
            </w:r>
          </w:p>
        </w:tc>
      </w:tr>
    </w:tbl>
    <w:p w14:paraId="0099EC42" w14:textId="77777777" w:rsidR="00BE3669" w:rsidRDefault="00BE3669"/>
    <w:p w14:paraId="2C095F4B" w14:textId="77777777" w:rsidR="009E754E" w:rsidRPr="009E754E" w:rsidRDefault="009E754E">
      <w:r>
        <w:rPr>
          <w:vertAlign w:val="superscript"/>
        </w:rPr>
        <w:t>*</w:t>
      </w:r>
      <w:r>
        <w:t>All repeat samples were negative</w:t>
      </w:r>
      <w:r w:rsidR="00BA2208">
        <w:t xml:space="preserve"> for total coliform bacteria</w:t>
      </w:r>
      <w:r>
        <w:t>.</w:t>
      </w:r>
    </w:p>
    <w:p w14:paraId="7E998660" w14:textId="77777777" w:rsidR="0077628F" w:rsidRDefault="009E754E">
      <w:r>
        <w:rPr>
          <w:vertAlign w:val="superscript"/>
        </w:rPr>
        <w:t>**</w:t>
      </w:r>
      <w:r w:rsidR="0077628F">
        <w:t>D</w:t>
      </w:r>
      <w:r w:rsidR="00375524">
        <w:t xml:space="preserve">uring the most recent round of Lead and Copper testing, only </w:t>
      </w:r>
      <w:fldSimple w:instr=" FILLIN  &quot;Enter the total number of samples that exceeded the action level for Lead and Copper:&quot; \d 100 ">
        <w:r w:rsidR="00476C00">
          <w:t>0</w:t>
        </w:r>
      </w:fldSimple>
      <w:r w:rsidR="00375524">
        <w:t xml:space="preserve"> out of </w:t>
      </w:r>
      <w:fldSimple w:instr=" FILLIN &quot;Enter the number of samples taken for Lead and Copper:&quot; \d &quot;100&quot; ">
        <w:r w:rsidR="00A63FE3">
          <w:t>30</w:t>
        </w:r>
      </w:fldSimple>
      <w:r w:rsidR="00375524">
        <w:t xml:space="preserve"> households sampled contained concentrations exceeding the action level.</w:t>
      </w:r>
      <w:r w:rsidR="003768F1">
        <w:t xml:space="preserve">  </w:t>
      </w:r>
    </w:p>
    <w:p w14:paraId="62C51D2D" w14:textId="77777777" w:rsidR="005E4560" w:rsidRDefault="00375524">
      <w:r>
        <w:rPr>
          <w:vertAlign w:val="superscript"/>
        </w:rPr>
        <w:t>1</w:t>
      </w:r>
      <w:r w:rsidR="00BA2208">
        <w:t>100</w:t>
      </w:r>
      <w:r>
        <w:t>% of our samples were below the turbidity limit.</w:t>
      </w:r>
      <w:r w:rsidR="00537865">
        <w:t xml:space="preserve"> Turbidity is a measurement of the cloudiness of water.</w:t>
      </w:r>
    </w:p>
    <w:p w14:paraId="3EFD392A" w14:textId="52F62E29" w:rsidR="004E1C7B" w:rsidRDefault="00FD72A3">
      <w:r>
        <w:t xml:space="preserve"> </w:t>
      </w:r>
      <w:r w:rsidR="00EC4B55">
        <w:rPr>
          <w:vertAlign w:val="superscript"/>
        </w:rPr>
        <w:t>2</w:t>
      </w:r>
      <w:r w:rsidR="009D601D">
        <w:rPr>
          <w:vertAlign w:val="superscript"/>
        </w:rPr>
        <w:t xml:space="preserve"> </w:t>
      </w:r>
      <w:r w:rsidR="009D601D">
        <w:t>We have met all treatment technique requirements for Total Organic Carbon removal.</w:t>
      </w:r>
    </w:p>
    <w:p w14:paraId="7A90D478" w14:textId="77777777" w:rsidR="001D4852" w:rsidRDefault="001D4852" w:rsidP="002A19C9">
      <w:pPr>
        <w:rPr>
          <w:sz w:val="24"/>
          <w:szCs w:val="24"/>
        </w:rPr>
      </w:pPr>
    </w:p>
    <w:p w14:paraId="71A22708" w14:textId="2F5F6ACC" w:rsidR="002A19C9" w:rsidRPr="00B91C6F" w:rsidRDefault="002A19C9" w:rsidP="002A19C9">
      <w:r>
        <w:rPr>
          <w:sz w:val="24"/>
          <w:szCs w:val="24"/>
        </w:rPr>
        <w:t xml:space="preserve"> </w:t>
      </w:r>
      <w:r>
        <w:rPr>
          <w:b/>
          <w:sz w:val="28"/>
          <w:szCs w:val="28"/>
        </w:rPr>
        <w:t>CROSS-CONNECTION EDUCATION</w:t>
      </w:r>
    </w:p>
    <w:p w14:paraId="74C064ED" w14:textId="77777777" w:rsidR="002A19C9" w:rsidRDefault="002A19C9" w:rsidP="002A19C9">
      <w:pPr>
        <w:rPr>
          <w:sz w:val="24"/>
          <w:szCs w:val="24"/>
        </w:rPr>
      </w:pPr>
    </w:p>
    <w:p w14:paraId="13ECBE3A" w14:textId="77777777" w:rsidR="002A19C9" w:rsidRDefault="002A19C9" w:rsidP="002A19C9">
      <w:pPr>
        <w:rPr>
          <w:sz w:val="24"/>
          <w:szCs w:val="24"/>
        </w:rPr>
      </w:pPr>
      <w:r>
        <w:rPr>
          <w:sz w:val="24"/>
          <w:szCs w:val="24"/>
        </w:rPr>
        <w:t xml:space="preserve">Over the next few months, the warm weather will bring people outdoors to work in their yards and gardens and begin getting swimming pools ready.  The </w:t>
      </w:r>
      <w:r>
        <w:rPr>
          <w:b/>
          <w:bCs/>
          <w:i/>
          <w:iCs/>
          <w:sz w:val="24"/>
          <w:szCs w:val="24"/>
        </w:rPr>
        <w:t>Blo</w:t>
      </w:r>
      <w:r w:rsidR="007C5C2D">
        <w:rPr>
          <w:b/>
          <w:bCs/>
          <w:i/>
          <w:iCs/>
          <w:sz w:val="24"/>
          <w:szCs w:val="24"/>
        </w:rPr>
        <w:t>omingdale</w:t>
      </w:r>
      <w:r>
        <w:rPr>
          <w:b/>
          <w:bCs/>
          <w:i/>
          <w:iCs/>
          <w:sz w:val="24"/>
          <w:szCs w:val="24"/>
        </w:rPr>
        <w:t xml:space="preserve"> Utility District </w:t>
      </w:r>
      <w:r>
        <w:rPr>
          <w:sz w:val="24"/>
          <w:szCs w:val="24"/>
        </w:rPr>
        <w:t xml:space="preserve">would like to ensure that our customers are aware of the dangers associated with these activities.  An ordinary </w:t>
      </w:r>
      <w:r>
        <w:rPr>
          <w:b/>
          <w:bCs/>
          <w:sz w:val="24"/>
          <w:szCs w:val="24"/>
          <w:u w:val="single"/>
        </w:rPr>
        <w:t xml:space="preserve">garden hose </w:t>
      </w:r>
      <w:r>
        <w:rPr>
          <w:sz w:val="24"/>
          <w:szCs w:val="24"/>
        </w:rPr>
        <w:t xml:space="preserve">is a common way to contaminate a water supply when the hose is submersed in any liquid or attached to certain devices used to spray pesticides or herbicides.  This forms a </w:t>
      </w:r>
      <w:r>
        <w:rPr>
          <w:b/>
          <w:bCs/>
          <w:i/>
          <w:iCs/>
          <w:sz w:val="24"/>
          <w:szCs w:val="24"/>
          <w:u w:val="single"/>
        </w:rPr>
        <w:t>cross connection</w:t>
      </w:r>
      <w:r>
        <w:rPr>
          <w:sz w:val="24"/>
          <w:szCs w:val="24"/>
        </w:rPr>
        <w:t xml:space="preserve">.  A cross connection is a situation where a possible source of contamination is directly linked to our public water system.  If the end of your hose is connected to a chemical container, swimming pool or other contaminant during a water main break or fire, the substance can be siphoned back into the water system.  This condition, known as </w:t>
      </w:r>
      <w:r>
        <w:rPr>
          <w:b/>
          <w:bCs/>
          <w:i/>
          <w:iCs/>
          <w:sz w:val="24"/>
          <w:szCs w:val="24"/>
          <w:u w:val="single"/>
        </w:rPr>
        <w:t>back siphonage</w:t>
      </w:r>
      <w:r>
        <w:rPr>
          <w:sz w:val="24"/>
          <w:szCs w:val="24"/>
        </w:rPr>
        <w:t xml:space="preserve">, could cause a public health hazard.  Devices are available to prevent this problem; however the best solution is to always be careful how you use your water hose.  </w:t>
      </w:r>
    </w:p>
    <w:p w14:paraId="7C4A80B9" w14:textId="77777777" w:rsidR="002A19C9" w:rsidRDefault="002A19C9" w:rsidP="002A19C9">
      <w:pPr>
        <w:rPr>
          <w:sz w:val="24"/>
          <w:szCs w:val="24"/>
        </w:rPr>
      </w:pPr>
      <w:r>
        <w:t xml:space="preserve"> </w:t>
      </w:r>
      <w:r>
        <w:rPr>
          <w:sz w:val="24"/>
          <w:szCs w:val="24"/>
        </w:rPr>
        <w:t>Please help us provide a safe supply of water to all of our customers.  Remember; never place your water hose in anything you would not want to drink.  For more information on cross connections and how to protect against them, call our office at 423-</w:t>
      </w:r>
      <w:r w:rsidR="008B6D85">
        <w:rPr>
          <w:sz w:val="24"/>
          <w:szCs w:val="24"/>
        </w:rPr>
        <w:t>288-6551</w:t>
      </w:r>
      <w:r>
        <w:rPr>
          <w:sz w:val="24"/>
          <w:szCs w:val="24"/>
        </w:rPr>
        <w:t>.</w:t>
      </w:r>
    </w:p>
    <w:p w14:paraId="51392840" w14:textId="77777777" w:rsidR="002A19C9" w:rsidRDefault="002A19C9" w:rsidP="002A19C9">
      <w:pPr>
        <w:rPr>
          <w:rFonts w:ascii="Arial Narrow" w:hAnsi="Arial Narrow"/>
          <w:b/>
          <w:sz w:val="28"/>
          <w:szCs w:val="28"/>
        </w:rPr>
      </w:pPr>
      <w:r>
        <w:rPr>
          <w:rFonts w:ascii="Arial Narrow" w:hAnsi="Arial Narrow"/>
          <w:b/>
          <w:sz w:val="28"/>
          <w:szCs w:val="28"/>
        </w:rPr>
        <w:t xml:space="preserve">WATER CONSERVATION </w:t>
      </w:r>
    </w:p>
    <w:p w14:paraId="18CA0096" w14:textId="2D509911" w:rsidR="0077628F" w:rsidRDefault="00FC0BE2">
      <w:pPr>
        <w:rPr>
          <w:rFonts w:ascii="Arial Narrow" w:hAnsi="Arial Narrow"/>
          <w:b/>
          <w:sz w:val="24"/>
          <w:szCs w:val="24"/>
        </w:rPr>
      </w:pPr>
      <w:r>
        <w:rPr>
          <w:rFonts w:ascii="Arial Narrow" w:hAnsi="Arial Narrow"/>
          <w:b/>
          <w:sz w:val="24"/>
          <w:szCs w:val="24"/>
        </w:rPr>
        <w:t>While we have been fortunate to have plenty of rainfall in our region over the past year, we still need to realize that we could easily be in another drought condition again</w:t>
      </w:r>
      <w:r w:rsidR="002A19C9">
        <w:rPr>
          <w:rFonts w:ascii="Arial Narrow" w:hAnsi="Arial Narrow"/>
          <w:b/>
          <w:sz w:val="24"/>
          <w:szCs w:val="24"/>
        </w:rPr>
        <w:t xml:space="preserve">.  In order for us all to have a safe and plentiful supply of water, it is very important that each of us conserve water during </w:t>
      </w:r>
      <w:r>
        <w:rPr>
          <w:rFonts w:ascii="Arial Narrow" w:hAnsi="Arial Narrow"/>
          <w:b/>
          <w:sz w:val="24"/>
          <w:szCs w:val="24"/>
        </w:rPr>
        <w:t>times of low rainfall as well as times of plentiful rainfall</w:t>
      </w:r>
      <w:r w:rsidR="002A19C9">
        <w:rPr>
          <w:rFonts w:ascii="Arial Narrow" w:hAnsi="Arial Narrow"/>
          <w:b/>
          <w:sz w:val="24"/>
          <w:szCs w:val="24"/>
        </w:rPr>
        <w:t xml:space="preserve">.  Please use water wisely; check your indoor and outside plumbing for leaks and make necessary repairs so that we hopefully can avoid restrictions on water use in the future. </w:t>
      </w:r>
    </w:p>
    <w:p w14:paraId="080CEA4F" w14:textId="728596F6" w:rsidR="00B91C6F" w:rsidRPr="00B91C6F" w:rsidRDefault="00B91C6F" w:rsidP="00B91C6F"/>
    <w:p w14:paraId="09FD5966" w14:textId="575B659C" w:rsidR="00B91C6F" w:rsidRPr="00B91C6F" w:rsidRDefault="00B91C6F" w:rsidP="00B91C6F"/>
    <w:p w14:paraId="6855FD6B" w14:textId="45E7D35A" w:rsidR="00B91C6F" w:rsidRPr="00B91C6F" w:rsidRDefault="00B91C6F" w:rsidP="00B91C6F"/>
    <w:p w14:paraId="69A40998" w14:textId="55110D9E" w:rsidR="00B91C6F" w:rsidRPr="00B91C6F" w:rsidRDefault="00B91C6F" w:rsidP="00B91C6F"/>
    <w:p w14:paraId="0A445AD7" w14:textId="7B5DA7EB" w:rsidR="00B91C6F" w:rsidRPr="00B91C6F" w:rsidRDefault="00B91C6F" w:rsidP="00B91C6F"/>
    <w:p w14:paraId="52FFDCF4" w14:textId="3CCC5CC6" w:rsidR="00B91C6F" w:rsidRPr="00B91C6F" w:rsidRDefault="00B91C6F" w:rsidP="00B91C6F"/>
    <w:p w14:paraId="070FF37F" w14:textId="09FD0144" w:rsidR="00B91C6F" w:rsidRPr="00B91C6F" w:rsidRDefault="00B91C6F" w:rsidP="00B91C6F"/>
    <w:p w14:paraId="4A265509" w14:textId="3B99111D" w:rsidR="00B91C6F" w:rsidRPr="00B91C6F" w:rsidRDefault="00B91C6F" w:rsidP="00B91C6F"/>
    <w:p w14:paraId="7A324D03" w14:textId="76C1773B" w:rsidR="00B91C6F" w:rsidRPr="00B91C6F" w:rsidRDefault="00B91C6F" w:rsidP="00B91C6F"/>
    <w:p w14:paraId="7707F81C" w14:textId="07C636BF" w:rsidR="00B91C6F" w:rsidRPr="00B91C6F" w:rsidRDefault="00B91C6F" w:rsidP="00B91C6F"/>
    <w:p w14:paraId="5A2EF881" w14:textId="570052C4" w:rsidR="00B91C6F" w:rsidRPr="00B91C6F" w:rsidRDefault="00B91C6F" w:rsidP="00B91C6F"/>
    <w:p w14:paraId="4274043E" w14:textId="77D38C98" w:rsidR="00B91C6F" w:rsidRPr="00B91C6F" w:rsidRDefault="00B91C6F" w:rsidP="00B91C6F"/>
    <w:p w14:paraId="09C5ADC4" w14:textId="7FA7E621" w:rsidR="00B91C6F" w:rsidRPr="00B91C6F" w:rsidRDefault="00B91C6F" w:rsidP="00B91C6F"/>
    <w:p w14:paraId="67348D73" w14:textId="66237294" w:rsidR="00B91C6F" w:rsidRPr="00B91C6F" w:rsidRDefault="00B91C6F" w:rsidP="00B91C6F"/>
    <w:p w14:paraId="78EF96FE" w14:textId="1A807873" w:rsidR="00B91C6F" w:rsidRPr="00B91C6F" w:rsidRDefault="00B91C6F" w:rsidP="00B91C6F"/>
    <w:p w14:paraId="4D999617" w14:textId="181FC0AE" w:rsidR="00B91C6F" w:rsidRPr="00B91C6F" w:rsidRDefault="00B91C6F" w:rsidP="00B91C6F"/>
    <w:p w14:paraId="152FA243" w14:textId="5F70B004" w:rsidR="00B91C6F" w:rsidRPr="00B91C6F" w:rsidRDefault="00B91C6F" w:rsidP="00B91C6F"/>
    <w:p w14:paraId="011D74D4" w14:textId="6217A7A7" w:rsidR="00B91C6F" w:rsidRPr="00B91C6F" w:rsidRDefault="00B91C6F" w:rsidP="00B91C6F"/>
    <w:p w14:paraId="4087AC2D" w14:textId="2FE51EFA" w:rsidR="00B91C6F" w:rsidRPr="00B91C6F" w:rsidRDefault="00B91C6F" w:rsidP="00B91C6F"/>
    <w:p w14:paraId="03E2347E" w14:textId="180466D2" w:rsidR="00B91C6F" w:rsidRPr="00B91C6F" w:rsidRDefault="00B91C6F" w:rsidP="00B91C6F"/>
    <w:p w14:paraId="7BE93DBC" w14:textId="3DF23F05" w:rsidR="00B91C6F" w:rsidRPr="00B91C6F" w:rsidRDefault="00B91C6F" w:rsidP="00B91C6F"/>
    <w:p w14:paraId="1168880C" w14:textId="7237F70B" w:rsidR="00B91C6F" w:rsidRPr="00B91C6F" w:rsidRDefault="00B91C6F" w:rsidP="00B91C6F"/>
    <w:p w14:paraId="680D5429" w14:textId="626289C6" w:rsidR="00B91C6F" w:rsidRPr="00B91C6F" w:rsidRDefault="00B91C6F" w:rsidP="00B91C6F"/>
    <w:p w14:paraId="794C6BCF" w14:textId="03D0E036" w:rsidR="00B91C6F" w:rsidRPr="00B91C6F" w:rsidRDefault="00B91C6F" w:rsidP="00B91C6F"/>
    <w:p w14:paraId="7F361C67" w14:textId="59ECA2BD" w:rsidR="00B91C6F" w:rsidRPr="00B91C6F" w:rsidRDefault="00B91C6F" w:rsidP="00B91C6F"/>
    <w:p w14:paraId="662C084C" w14:textId="42472B11" w:rsidR="00B91C6F" w:rsidRPr="00B91C6F" w:rsidRDefault="00B91C6F" w:rsidP="00B91C6F"/>
    <w:p w14:paraId="3F4C14C0" w14:textId="64C4E0F7" w:rsidR="00B91C6F" w:rsidRPr="00B91C6F" w:rsidRDefault="00B91C6F" w:rsidP="00B91C6F"/>
    <w:p w14:paraId="6FF74E0D" w14:textId="7D7A3F41" w:rsidR="00B91C6F" w:rsidRPr="00B91C6F" w:rsidRDefault="00B91C6F" w:rsidP="00B91C6F"/>
    <w:p w14:paraId="55D9AE9A" w14:textId="1B0C2BE1" w:rsidR="00B91C6F" w:rsidRPr="00B91C6F" w:rsidRDefault="00B91C6F" w:rsidP="00B91C6F"/>
    <w:p w14:paraId="3CFC19BA" w14:textId="2E73B6E2" w:rsidR="00B91C6F" w:rsidRPr="00B91C6F" w:rsidRDefault="00B91C6F" w:rsidP="00B91C6F"/>
    <w:p w14:paraId="283BCC6D" w14:textId="191E40A6" w:rsidR="00B91C6F" w:rsidRPr="00B91C6F" w:rsidRDefault="00B91C6F" w:rsidP="00B91C6F"/>
    <w:p w14:paraId="38A2EBFC" w14:textId="5D43E78E" w:rsidR="00B91C6F" w:rsidRPr="00B91C6F" w:rsidRDefault="00B91C6F" w:rsidP="00B91C6F"/>
    <w:p w14:paraId="11171798" w14:textId="3DF0D000" w:rsidR="00B91C6F" w:rsidRPr="00B91C6F" w:rsidRDefault="00B91C6F" w:rsidP="00B91C6F"/>
    <w:p w14:paraId="5A68692A" w14:textId="72974FF0" w:rsidR="00B91C6F" w:rsidRDefault="00B91C6F" w:rsidP="00B91C6F">
      <w:pPr>
        <w:rPr>
          <w:rFonts w:ascii="Arial Narrow" w:hAnsi="Arial Narrow"/>
          <w:b/>
          <w:sz w:val="24"/>
          <w:szCs w:val="24"/>
        </w:rPr>
      </w:pPr>
    </w:p>
    <w:p w14:paraId="31E2A8AB" w14:textId="39497AE4" w:rsidR="00B91C6F" w:rsidRDefault="00B91C6F" w:rsidP="00B91C6F">
      <w:pPr>
        <w:tabs>
          <w:tab w:val="left" w:pos="5985"/>
        </w:tabs>
        <w:rPr>
          <w:rFonts w:ascii="Arial Narrow" w:hAnsi="Arial Narrow"/>
          <w:b/>
          <w:sz w:val="24"/>
          <w:szCs w:val="24"/>
        </w:rPr>
      </w:pPr>
      <w:r>
        <w:rPr>
          <w:rFonts w:ascii="Arial Narrow" w:hAnsi="Arial Narrow"/>
          <w:b/>
          <w:sz w:val="24"/>
          <w:szCs w:val="24"/>
        </w:rPr>
        <w:lastRenderedPageBreak/>
        <w:tab/>
      </w:r>
    </w:p>
    <w:p w14:paraId="04E0A5E8" w14:textId="77777777" w:rsidR="00B91C6F" w:rsidRPr="00B91C6F" w:rsidRDefault="00B91C6F" w:rsidP="00B91C6F"/>
    <w:sectPr w:rsidR="00B91C6F" w:rsidRPr="00B91C6F" w:rsidSect="00CF320F">
      <w:footerReference w:type="default" r:id="rId15"/>
      <w:type w:val="continuous"/>
      <w:pgSz w:w="12240" w:h="15840" w:code="1"/>
      <w:pgMar w:top="576" w:right="720" w:bottom="96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A98E" w14:textId="77777777" w:rsidR="00383E40" w:rsidRDefault="00383E40">
      <w:r>
        <w:separator/>
      </w:r>
    </w:p>
  </w:endnote>
  <w:endnote w:type="continuationSeparator" w:id="0">
    <w:p w14:paraId="4D9ECDEA" w14:textId="77777777" w:rsidR="00383E40" w:rsidRDefault="0038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umnst777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D8D6" w14:textId="77777777" w:rsidR="00352730" w:rsidRDefault="0035273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4746" w14:textId="1064475B" w:rsidR="00352730" w:rsidRDefault="00C93C11" w:rsidP="007C55C6">
    <w:pPr>
      <w:pStyle w:val="Footer"/>
      <w:rPr>
        <w:rFonts w:ascii="Comic Sans MS" w:hAnsi="Comic Sans MS"/>
      </w:rPr>
    </w:pPr>
    <w:r>
      <w:rPr>
        <w:noProof/>
      </w:rPr>
      <w:drawing>
        <wp:anchor distT="0" distB="0" distL="114300" distR="114300" simplePos="0" relativeHeight="251657728" behindDoc="0" locked="0" layoutInCell="1" allowOverlap="0" wp14:anchorId="4D22D3D2" wp14:editId="4C24EC8A">
          <wp:simplePos x="0" y="0"/>
          <wp:positionH relativeFrom="column">
            <wp:posOffset>1104900</wp:posOffset>
          </wp:positionH>
          <wp:positionV relativeFrom="page">
            <wp:posOffset>9258300</wp:posOffset>
          </wp:positionV>
          <wp:extent cx="342900" cy="238125"/>
          <wp:effectExtent l="19050" t="0" r="0" b="0"/>
          <wp:wrapSquare wrapText="bothSides"/>
          <wp:docPr id="2" name="Picture 2"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38125"/>
                  </a:xfrm>
                  <a:prstGeom prst="rect">
                    <a:avLst/>
                  </a:prstGeom>
                  <a:noFill/>
                  <a:ln w="9525">
                    <a:noFill/>
                    <a:miter lim="800000"/>
                    <a:headEnd/>
                    <a:tailEnd/>
                  </a:ln>
                </pic:spPr>
              </pic:pic>
            </a:graphicData>
          </a:graphic>
        </wp:anchor>
      </w:drawing>
    </w:r>
    <w:bookmarkStart w:id="1" w:name="_Hlk98754968"/>
    <w:r w:rsidR="007C55C6">
      <w:rPr>
        <w:rFonts w:ascii="Comic Sans MS" w:hAnsi="Comic Sans MS"/>
      </w:rPr>
      <w:t xml:space="preserve">                      </w:t>
    </w:r>
    <w:r w:rsidR="00C61706">
      <w:rPr>
        <w:rFonts w:ascii="Comic Sans MS" w:hAnsi="Comic Sans MS"/>
      </w:rPr>
      <w:t xml:space="preserve"> </w:t>
    </w:r>
    <w:bookmarkEnd w:id="1"/>
    <w:r w:rsidR="00C61706">
      <w:rPr>
        <w:rFonts w:ascii="Comic Sans MS" w:hAnsi="Comic Sans MS"/>
      </w:rPr>
      <w:t>20</w:t>
    </w:r>
    <w:r w:rsidR="00B91C6F">
      <w:rPr>
        <w:rFonts w:ascii="Comic Sans MS" w:hAnsi="Comic Sans MS"/>
      </w:rPr>
      <w:t>2</w:t>
    </w:r>
    <w:r w:rsidR="00C27495">
      <w:rPr>
        <w:rFonts w:ascii="Comic Sans MS" w:hAnsi="Comic Sans MS"/>
      </w:rPr>
      <w:t>2</w:t>
    </w:r>
    <w:r w:rsidR="00352730">
      <w:rPr>
        <w:rFonts w:ascii="Comic Sans MS" w:hAnsi="Comic Sans MS"/>
      </w:rPr>
      <w:t xml:space="preserve"> TAUD All rights reserved</w:t>
    </w:r>
    <w:r w:rsidR="007C55C6">
      <w:rPr>
        <w:rFonts w:ascii="Comic Sans MS" w:hAnsi="Comic Sans MS"/>
      </w:rPr>
      <w:t xml:space="preserve"> Copyright ©</w:t>
    </w:r>
  </w:p>
  <w:p w14:paraId="01883CB9" w14:textId="77777777" w:rsidR="00352730" w:rsidRDefault="003527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6975" w14:textId="77777777" w:rsidR="00352730" w:rsidRDefault="00352730" w:rsidP="00EB632A">
    <w:pPr>
      <w:pStyle w:val="Footer"/>
      <w:rPr>
        <w:rFonts w:ascii="Comic Sans MS" w:hAnsi="Comic Sans MS"/>
      </w:rPr>
    </w:pPr>
    <w:r>
      <w:rPr>
        <w:rFonts w:ascii="Comic Sans MS" w:hAnsi="Comic Sans MS"/>
      </w:rPr>
      <w:t>Copyright © 2008 TAUD All rights reserved</w:t>
    </w:r>
  </w:p>
  <w:p w14:paraId="3FB571FD" w14:textId="77777777" w:rsidR="00352730" w:rsidRDefault="0035273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E621" w14:textId="64804A8D" w:rsidR="00352730" w:rsidRDefault="00352730">
    <w:pPr>
      <w:pStyle w:val="Footer"/>
      <w:jc w:val="center"/>
      <w:rPr>
        <w:rFonts w:ascii="Comic Sans MS" w:hAnsi="Comic Sans MS"/>
      </w:rPr>
    </w:pPr>
    <w:r>
      <w:rPr>
        <w:rFonts w:ascii="Comic Sans MS" w:hAnsi="Comic Sans MS"/>
      </w:rPr>
      <w:t xml:space="preserve">Copyright © </w:t>
    </w:r>
    <w:r w:rsidR="00EB632A">
      <w:rPr>
        <w:rFonts w:ascii="Comic Sans MS" w:hAnsi="Comic Sans MS"/>
      </w:rPr>
      <w:t>20</w:t>
    </w:r>
    <w:r w:rsidR="00B91C6F">
      <w:rPr>
        <w:rFonts w:ascii="Comic Sans MS" w:hAnsi="Comic Sans MS"/>
      </w:rPr>
      <w:t>2</w:t>
    </w:r>
    <w:r w:rsidR="00C27495">
      <w:rPr>
        <w:rFonts w:ascii="Comic Sans MS" w:hAnsi="Comic Sans MS"/>
      </w:rPr>
      <w:t>2</w:t>
    </w:r>
    <w:r>
      <w:rPr>
        <w:rFonts w:ascii="Comic Sans MS" w:hAnsi="Comic Sans MS"/>
      </w:rPr>
      <w:t xml:space="preserve"> TAUD All rights </w:t>
    </w:r>
    <w:proofErr w:type="gramStart"/>
    <w:r>
      <w:rPr>
        <w:rFonts w:ascii="Comic Sans MS" w:hAnsi="Comic Sans MS"/>
      </w:rPr>
      <w:t>reserved</w:t>
    </w:r>
    <w:proofErr w:type="gramEnd"/>
  </w:p>
  <w:p w14:paraId="68085687" w14:textId="77777777" w:rsidR="00352730" w:rsidRDefault="003527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8B4C" w14:textId="77777777" w:rsidR="00383E40" w:rsidRDefault="00383E40">
      <w:r>
        <w:separator/>
      </w:r>
    </w:p>
  </w:footnote>
  <w:footnote w:type="continuationSeparator" w:id="0">
    <w:p w14:paraId="550F9489" w14:textId="77777777" w:rsidR="00383E40" w:rsidRDefault="0038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78994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82997358">
    <w:abstractNumId w:val="3"/>
  </w:num>
  <w:num w:numId="3" w16cid:durableId="1353411355">
    <w:abstractNumId w:val="2"/>
  </w:num>
  <w:num w:numId="4" w16cid:durableId="1179805926">
    <w:abstractNumId w:val="1"/>
  </w:num>
  <w:num w:numId="5" w16cid:durableId="137685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3"/>
    <w:rsid w:val="0001152E"/>
    <w:rsid w:val="00012D84"/>
    <w:rsid w:val="00013198"/>
    <w:rsid w:val="000202DE"/>
    <w:rsid w:val="00023073"/>
    <w:rsid w:val="000449B2"/>
    <w:rsid w:val="000522CB"/>
    <w:rsid w:val="00054E92"/>
    <w:rsid w:val="000562E6"/>
    <w:rsid w:val="00056AF9"/>
    <w:rsid w:val="00057A64"/>
    <w:rsid w:val="00057C19"/>
    <w:rsid w:val="00094FEC"/>
    <w:rsid w:val="000965A8"/>
    <w:rsid w:val="000A02EB"/>
    <w:rsid w:val="000A3641"/>
    <w:rsid w:val="000B347E"/>
    <w:rsid w:val="000B4E5F"/>
    <w:rsid w:val="000D03A5"/>
    <w:rsid w:val="000D6576"/>
    <w:rsid w:val="000E47D3"/>
    <w:rsid w:val="000F0C3C"/>
    <w:rsid w:val="000F3BE5"/>
    <w:rsid w:val="0010640C"/>
    <w:rsid w:val="00123874"/>
    <w:rsid w:val="00150225"/>
    <w:rsid w:val="001568A9"/>
    <w:rsid w:val="00171ED3"/>
    <w:rsid w:val="0018084B"/>
    <w:rsid w:val="00185FEC"/>
    <w:rsid w:val="001903FC"/>
    <w:rsid w:val="001944D1"/>
    <w:rsid w:val="001A5CCC"/>
    <w:rsid w:val="001C16FB"/>
    <w:rsid w:val="001D3C44"/>
    <w:rsid w:val="001D4852"/>
    <w:rsid w:val="001E29DA"/>
    <w:rsid w:val="001E47A2"/>
    <w:rsid w:val="001E58A3"/>
    <w:rsid w:val="001E7323"/>
    <w:rsid w:val="001F1D89"/>
    <w:rsid w:val="001F7399"/>
    <w:rsid w:val="00221215"/>
    <w:rsid w:val="00226F09"/>
    <w:rsid w:val="00235252"/>
    <w:rsid w:val="00236550"/>
    <w:rsid w:val="00252004"/>
    <w:rsid w:val="00274668"/>
    <w:rsid w:val="00286E3C"/>
    <w:rsid w:val="00292EDE"/>
    <w:rsid w:val="002A0D6B"/>
    <w:rsid w:val="002A19C9"/>
    <w:rsid w:val="002A5D83"/>
    <w:rsid w:val="002A6859"/>
    <w:rsid w:val="002A74ED"/>
    <w:rsid w:val="002B3884"/>
    <w:rsid w:val="002D25ED"/>
    <w:rsid w:val="002D7446"/>
    <w:rsid w:val="002E2389"/>
    <w:rsid w:val="002F5EA8"/>
    <w:rsid w:val="0030100D"/>
    <w:rsid w:val="003014F7"/>
    <w:rsid w:val="003107B0"/>
    <w:rsid w:val="0031189A"/>
    <w:rsid w:val="003434A0"/>
    <w:rsid w:val="003511CA"/>
    <w:rsid w:val="00352730"/>
    <w:rsid w:val="003659E8"/>
    <w:rsid w:val="00375524"/>
    <w:rsid w:val="00375695"/>
    <w:rsid w:val="003768F1"/>
    <w:rsid w:val="003815D3"/>
    <w:rsid w:val="00383E40"/>
    <w:rsid w:val="003A19FD"/>
    <w:rsid w:val="003A1A55"/>
    <w:rsid w:val="003A65CF"/>
    <w:rsid w:val="003B3F94"/>
    <w:rsid w:val="003B7098"/>
    <w:rsid w:val="003C0EDF"/>
    <w:rsid w:val="003D0545"/>
    <w:rsid w:val="003D0CCA"/>
    <w:rsid w:val="003E7DCC"/>
    <w:rsid w:val="003F1CC2"/>
    <w:rsid w:val="004022B8"/>
    <w:rsid w:val="0040765C"/>
    <w:rsid w:val="004115E5"/>
    <w:rsid w:val="004147D6"/>
    <w:rsid w:val="00434366"/>
    <w:rsid w:val="00437457"/>
    <w:rsid w:val="0044172A"/>
    <w:rsid w:val="0044173E"/>
    <w:rsid w:val="004578E8"/>
    <w:rsid w:val="00462B2C"/>
    <w:rsid w:val="00464DCB"/>
    <w:rsid w:val="00465244"/>
    <w:rsid w:val="00472616"/>
    <w:rsid w:val="00476047"/>
    <w:rsid w:val="00476C00"/>
    <w:rsid w:val="004776A4"/>
    <w:rsid w:val="004E1C7B"/>
    <w:rsid w:val="00501781"/>
    <w:rsid w:val="0052243A"/>
    <w:rsid w:val="00537865"/>
    <w:rsid w:val="00564BAB"/>
    <w:rsid w:val="00564DAC"/>
    <w:rsid w:val="00583038"/>
    <w:rsid w:val="00584C83"/>
    <w:rsid w:val="00592AC4"/>
    <w:rsid w:val="00593574"/>
    <w:rsid w:val="005A312F"/>
    <w:rsid w:val="005B1E58"/>
    <w:rsid w:val="005B56F6"/>
    <w:rsid w:val="005D1471"/>
    <w:rsid w:val="005D33D9"/>
    <w:rsid w:val="005E4560"/>
    <w:rsid w:val="006053EC"/>
    <w:rsid w:val="00647EC8"/>
    <w:rsid w:val="006537A9"/>
    <w:rsid w:val="00656E1F"/>
    <w:rsid w:val="00685231"/>
    <w:rsid w:val="006D44CC"/>
    <w:rsid w:val="006E1A08"/>
    <w:rsid w:val="006E2754"/>
    <w:rsid w:val="006F1827"/>
    <w:rsid w:val="00712595"/>
    <w:rsid w:val="00734236"/>
    <w:rsid w:val="00740E28"/>
    <w:rsid w:val="00744B56"/>
    <w:rsid w:val="00763C27"/>
    <w:rsid w:val="00770CE8"/>
    <w:rsid w:val="00770E42"/>
    <w:rsid w:val="00774540"/>
    <w:rsid w:val="0077628F"/>
    <w:rsid w:val="0078446D"/>
    <w:rsid w:val="007A3518"/>
    <w:rsid w:val="007C4893"/>
    <w:rsid w:val="007C55C6"/>
    <w:rsid w:val="007C5C2D"/>
    <w:rsid w:val="007D0950"/>
    <w:rsid w:val="007E7D0F"/>
    <w:rsid w:val="00806640"/>
    <w:rsid w:val="00817EE9"/>
    <w:rsid w:val="00821AA8"/>
    <w:rsid w:val="00831D9A"/>
    <w:rsid w:val="00837291"/>
    <w:rsid w:val="008464AA"/>
    <w:rsid w:val="00861C88"/>
    <w:rsid w:val="008706A5"/>
    <w:rsid w:val="008754F5"/>
    <w:rsid w:val="008B6D85"/>
    <w:rsid w:val="008C2C74"/>
    <w:rsid w:val="008D1B53"/>
    <w:rsid w:val="008D6A02"/>
    <w:rsid w:val="008E23D4"/>
    <w:rsid w:val="008E700E"/>
    <w:rsid w:val="008F337C"/>
    <w:rsid w:val="0090313F"/>
    <w:rsid w:val="00917EB1"/>
    <w:rsid w:val="009215EC"/>
    <w:rsid w:val="00950482"/>
    <w:rsid w:val="00952538"/>
    <w:rsid w:val="00952D61"/>
    <w:rsid w:val="00954801"/>
    <w:rsid w:val="00987DFE"/>
    <w:rsid w:val="0099500C"/>
    <w:rsid w:val="0099538C"/>
    <w:rsid w:val="009B572F"/>
    <w:rsid w:val="009C43A7"/>
    <w:rsid w:val="009D098D"/>
    <w:rsid w:val="009D34FF"/>
    <w:rsid w:val="009D601D"/>
    <w:rsid w:val="009D7C2A"/>
    <w:rsid w:val="009E754E"/>
    <w:rsid w:val="009F4737"/>
    <w:rsid w:val="00A00D73"/>
    <w:rsid w:val="00A075E8"/>
    <w:rsid w:val="00A31640"/>
    <w:rsid w:val="00A42127"/>
    <w:rsid w:val="00A433DB"/>
    <w:rsid w:val="00A633A9"/>
    <w:rsid w:val="00A63FE3"/>
    <w:rsid w:val="00A67E89"/>
    <w:rsid w:val="00A71D99"/>
    <w:rsid w:val="00A8377D"/>
    <w:rsid w:val="00A85925"/>
    <w:rsid w:val="00A871BD"/>
    <w:rsid w:val="00AB023D"/>
    <w:rsid w:val="00AE3217"/>
    <w:rsid w:val="00AF031C"/>
    <w:rsid w:val="00B05470"/>
    <w:rsid w:val="00B07B8A"/>
    <w:rsid w:val="00B243EE"/>
    <w:rsid w:val="00B47AED"/>
    <w:rsid w:val="00B53EFC"/>
    <w:rsid w:val="00B6222B"/>
    <w:rsid w:val="00B63021"/>
    <w:rsid w:val="00B75BFE"/>
    <w:rsid w:val="00B83745"/>
    <w:rsid w:val="00B8591D"/>
    <w:rsid w:val="00B91C6F"/>
    <w:rsid w:val="00B94465"/>
    <w:rsid w:val="00BA2208"/>
    <w:rsid w:val="00BA5DDC"/>
    <w:rsid w:val="00BC16A4"/>
    <w:rsid w:val="00BC2B1A"/>
    <w:rsid w:val="00BD3EB1"/>
    <w:rsid w:val="00BE26BD"/>
    <w:rsid w:val="00BE3669"/>
    <w:rsid w:val="00BF2C24"/>
    <w:rsid w:val="00BF6CA5"/>
    <w:rsid w:val="00C00A21"/>
    <w:rsid w:val="00C14EFF"/>
    <w:rsid w:val="00C1726E"/>
    <w:rsid w:val="00C27495"/>
    <w:rsid w:val="00C307DE"/>
    <w:rsid w:val="00C50162"/>
    <w:rsid w:val="00C530BB"/>
    <w:rsid w:val="00C53943"/>
    <w:rsid w:val="00C61706"/>
    <w:rsid w:val="00C93C11"/>
    <w:rsid w:val="00CC1992"/>
    <w:rsid w:val="00CD3319"/>
    <w:rsid w:val="00CD7D22"/>
    <w:rsid w:val="00CF0448"/>
    <w:rsid w:val="00CF320F"/>
    <w:rsid w:val="00D0286D"/>
    <w:rsid w:val="00D0526F"/>
    <w:rsid w:val="00D0609D"/>
    <w:rsid w:val="00D114A0"/>
    <w:rsid w:val="00D46959"/>
    <w:rsid w:val="00D56767"/>
    <w:rsid w:val="00D60BBD"/>
    <w:rsid w:val="00D61D8F"/>
    <w:rsid w:val="00D74357"/>
    <w:rsid w:val="00D85457"/>
    <w:rsid w:val="00DA6B1D"/>
    <w:rsid w:val="00DB48A4"/>
    <w:rsid w:val="00DD45F0"/>
    <w:rsid w:val="00DE06BE"/>
    <w:rsid w:val="00E051DE"/>
    <w:rsid w:val="00E3790A"/>
    <w:rsid w:val="00E67462"/>
    <w:rsid w:val="00E72280"/>
    <w:rsid w:val="00E820E5"/>
    <w:rsid w:val="00E849F2"/>
    <w:rsid w:val="00E95E2C"/>
    <w:rsid w:val="00EA208D"/>
    <w:rsid w:val="00EB632A"/>
    <w:rsid w:val="00EC4B55"/>
    <w:rsid w:val="00EC7095"/>
    <w:rsid w:val="00EC7E12"/>
    <w:rsid w:val="00ED10C1"/>
    <w:rsid w:val="00ED29AB"/>
    <w:rsid w:val="00ED3824"/>
    <w:rsid w:val="00ED672A"/>
    <w:rsid w:val="00EE4915"/>
    <w:rsid w:val="00EF016D"/>
    <w:rsid w:val="00EF2E86"/>
    <w:rsid w:val="00F254A8"/>
    <w:rsid w:val="00F37EBC"/>
    <w:rsid w:val="00F475D5"/>
    <w:rsid w:val="00F7631A"/>
    <w:rsid w:val="00F80538"/>
    <w:rsid w:val="00F82826"/>
    <w:rsid w:val="00F84C54"/>
    <w:rsid w:val="00F96CA0"/>
    <w:rsid w:val="00FA240F"/>
    <w:rsid w:val="00FB0AEE"/>
    <w:rsid w:val="00FC0BE2"/>
    <w:rsid w:val="00FC773D"/>
    <w:rsid w:val="00FD4E36"/>
    <w:rsid w:val="00FD72A3"/>
    <w:rsid w:val="00FE445E"/>
    <w:rsid w:val="00FE6D51"/>
    <w:rsid w:val="00FE7E84"/>
    <w:rsid w:val="00FF1ACC"/>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1330728"/>
  <w15:docId w15:val="{18C4733E-16F0-4A72-BA87-4877E58E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3C"/>
  </w:style>
  <w:style w:type="paragraph" w:styleId="Heading1">
    <w:name w:val="heading 1"/>
    <w:basedOn w:val="Normal"/>
    <w:next w:val="Normal"/>
    <w:qFormat/>
    <w:rsid w:val="00286E3C"/>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4">
    <w:name w:val="heading 4"/>
    <w:basedOn w:val="Normal"/>
    <w:next w:val="Normal"/>
    <w:qFormat/>
    <w:rsid w:val="00286E3C"/>
    <w:pPr>
      <w:keepNext/>
      <w:jc w:val="center"/>
      <w:outlineLvl w:val="3"/>
    </w:pPr>
    <w:rPr>
      <w:u w:val="single"/>
    </w:rPr>
  </w:style>
  <w:style w:type="paragraph" w:styleId="Heading5">
    <w:name w:val="heading 5"/>
    <w:basedOn w:val="Normal"/>
    <w:next w:val="Normal"/>
    <w:link w:val="Heading5Char"/>
    <w:uiPriority w:val="99"/>
    <w:qFormat/>
    <w:rsid w:val="00286E3C"/>
    <w:pPr>
      <w:keepNext/>
      <w:jc w:val="center"/>
      <w:outlineLvl w:val="4"/>
    </w:pPr>
    <w:rPr>
      <w:sz w:val="18"/>
    </w:rPr>
  </w:style>
  <w:style w:type="paragraph" w:styleId="Heading6">
    <w:name w:val="heading 6"/>
    <w:basedOn w:val="Normal"/>
    <w:next w:val="Normal"/>
    <w:link w:val="Heading6Char"/>
    <w:uiPriority w:val="99"/>
    <w:qFormat/>
    <w:rsid w:val="00286E3C"/>
    <w:pPr>
      <w:keepNext/>
      <w:jc w:val="center"/>
      <w:outlineLvl w:val="5"/>
    </w:pPr>
    <w:rPr>
      <w:sz w:val="16"/>
    </w:rPr>
  </w:style>
  <w:style w:type="paragraph" w:styleId="Heading7">
    <w:name w:val="heading 7"/>
    <w:basedOn w:val="Normal"/>
    <w:next w:val="Normal"/>
    <w:qFormat/>
    <w:rsid w:val="00286E3C"/>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86E3C"/>
    <w:pPr>
      <w:widowControl w:val="0"/>
      <w:numPr>
        <w:numId w:val="1"/>
      </w:numPr>
      <w:tabs>
        <w:tab w:val="num" w:pos="360"/>
      </w:tabs>
      <w:ind w:left="720" w:hanging="720"/>
      <w:outlineLvl w:val="0"/>
    </w:pPr>
    <w:rPr>
      <w:snapToGrid w:val="0"/>
      <w:sz w:val="24"/>
    </w:rPr>
  </w:style>
  <w:style w:type="paragraph" w:styleId="Title">
    <w:name w:val="Title"/>
    <w:basedOn w:val="Normal"/>
    <w:qFormat/>
    <w:rsid w:val="00286E3C"/>
    <w:pPr>
      <w:jc w:val="center"/>
    </w:pPr>
    <w:rPr>
      <w:sz w:val="36"/>
    </w:rPr>
  </w:style>
  <w:style w:type="paragraph" w:styleId="BodyText2">
    <w:name w:val="Body Text 2"/>
    <w:basedOn w:val="Normal"/>
    <w:rsid w:val="00286E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snapToGrid w:val="0"/>
      <w:sz w:val="28"/>
    </w:rPr>
  </w:style>
  <w:style w:type="paragraph" w:styleId="BodyText">
    <w:name w:val="Body Text"/>
    <w:basedOn w:val="Normal"/>
    <w:rsid w:val="00286E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paragraph" w:styleId="BodyText3">
    <w:name w:val="Body Text 3"/>
    <w:basedOn w:val="Normal"/>
    <w:rsid w:val="00286E3C"/>
    <w:pPr>
      <w:jc w:val="both"/>
    </w:pPr>
    <w:rPr>
      <w:sz w:val="24"/>
    </w:rPr>
  </w:style>
  <w:style w:type="character" w:styleId="Emphasis">
    <w:name w:val="Emphasis"/>
    <w:basedOn w:val="DefaultParagraphFont"/>
    <w:qFormat/>
    <w:rsid w:val="00286E3C"/>
    <w:rPr>
      <w:i/>
    </w:rPr>
  </w:style>
  <w:style w:type="paragraph" w:styleId="Footer">
    <w:name w:val="footer"/>
    <w:basedOn w:val="Normal"/>
    <w:rsid w:val="00286E3C"/>
    <w:pPr>
      <w:tabs>
        <w:tab w:val="center" w:pos="4320"/>
        <w:tab w:val="right" w:pos="8640"/>
      </w:tabs>
    </w:pPr>
  </w:style>
  <w:style w:type="paragraph" w:styleId="Header">
    <w:name w:val="header"/>
    <w:basedOn w:val="Normal"/>
    <w:rsid w:val="00286E3C"/>
    <w:pPr>
      <w:tabs>
        <w:tab w:val="center" w:pos="4320"/>
        <w:tab w:val="right" w:pos="8640"/>
      </w:tabs>
    </w:pPr>
  </w:style>
  <w:style w:type="character" w:styleId="PageNumber">
    <w:name w:val="page number"/>
    <w:basedOn w:val="DefaultParagraphFont"/>
    <w:rsid w:val="00286E3C"/>
  </w:style>
  <w:style w:type="character" w:styleId="Hyperlink">
    <w:name w:val="Hyperlink"/>
    <w:basedOn w:val="DefaultParagraphFont"/>
    <w:rsid w:val="009D34FF"/>
    <w:rPr>
      <w:color w:val="0000FF"/>
      <w:u w:val="single"/>
    </w:rPr>
  </w:style>
  <w:style w:type="paragraph" w:customStyle="1" w:styleId="Pa3">
    <w:name w:val="Pa3"/>
    <w:basedOn w:val="Normal"/>
    <w:next w:val="Normal"/>
    <w:rsid w:val="00057A64"/>
    <w:pPr>
      <w:autoSpaceDE w:val="0"/>
      <w:autoSpaceDN w:val="0"/>
      <w:adjustRightInd w:val="0"/>
      <w:spacing w:line="241" w:lineRule="atLeast"/>
    </w:pPr>
    <w:rPr>
      <w:rFonts w:ascii="Humnst777 BT" w:hAnsi="Humnst777 BT"/>
      <w:sz w:val="24"/>
      <w:szCs w:val="24"/>
    </w:rPr>
  </w:style>
  <w:style w:type="character" w:styleId="Strong">
    <w:name w:val="Strong"/>
    <w:basedOn w:val="DefaultParagraphFont"/>
    <w:qFormat/>
    <w:rsid w:val="005A312F"/>
    <w:rPr>
      <w:b/>
      <w:bCs/>
    </w:rPr>
  </w:style>
  <w:style w:type="character" w:customStyle="1" w:styleId="Heading5Char">
    <w:name w:val="Heading 5 Char"/>
    <w:basedOn w:val="DefaultParagraphFont"/>
    <w:link w:val="Heading5"/>
    <w:uiPriority w:val="99"/>
    <w:locked/>
    <w:rsid w:val="009D098D"/>
    <w:rPr>
      <w:sz w:val="18"/>
    </w:rPr>
  </w:style>
  <w:style w:type="character" w:customStyle="1" w:styleId="Heading6Char">
    <w:name w:val="Heading 6 Char"/>
    <w:basedOn w:val="DefaultParagraphFont"/>
    <w:link w:val="Heading6"/>
    <w:uiPriority w:val="99"/>
    <w:locked/>
    <w:rsid w:val="009D098D"/>
    <w:rPr>
      <w:sz w:val="16"/>
    </w:rPr>
  </w:style>
  <w:style w:type="paragraph" w:customStyle="1" w:styleId="Default">
    <w:name w:val="Default"/>
    <w:rsid w:val="0044173E"/>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7C5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58685">
      <w:bodyDiv w:val="1"/>
      <w:marLeft w:val="0"/>
      <w:marRight w:val="0"/>
      <w:marTop w:val="0"/>
      <w:marBottom w:val="0"/>
      <w:divBdr>
        <w:top w:val="none" w:sz="0" w:space="0" w:color="auto"/>
        <w:left w:val="none" w:sz="0" w:space="0" w:color="auto"/>
        <w:bottom w:val="none" w:sz="0" w:space="0" w:color="auto"/>
        <w:right w:val="none" w:sz="0" w:space="0" w:color="auto"/>
      </w:divBdr>
    </w:div>
    <w:div w:id="1756584494">
      <w:bodyDiv w:val="1"/>
      <w:marLeft w:val="0"/>
      <w:marRight w:val="0"/>
      <w:marTop w:val="0"/>
      <w:marBottom w:val="0"/>
      <w:divBdr>
        <w:top w:val="none" w:sz="0" w:space="0" w:color="auto"/>
        <w:left w:val="none" w:sz="0" w:space="0" w:color="auto"/>
        <w:bottom w:val="none" w:sz="0" w:space="0" w:color="auto"/>
        <w:right w:val="none" w:sz="0" w:space="0" w:color="auto"/>
      </w:divBdr>
    </w:div>
    <w:div w:id="2080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gov/environment/program-areas/wr-water-resources/water-quality/source-water-assessment.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deconline.tn.gov/rxtakebac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20Wyatt\My%20Documents\Correspondence\Consumer%20Confidence%20Reports\TAUD%20CCR\CCR-Surface%20Water%202004%20template%20v4-2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0CE-D07B-452D-B072-867783D8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CCR-Surface Water 2004 template v4-25-05</Template>
  <TotalTime>11</TotalTime>
  <Pages>4</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Name of Water System Water Quality Report</vt:lpstr>
    </vt:vector>
  </TitlesOfParts>
  <Company>TAUD</Company>
  <LinksUpToDate>false</LinksUpToDate>
  <CharactersWithSpaces>14189</CharactersWithSpaces>
  <SharedDoc>false</SharedDoc>
  <HLinks>
    <vt:vector size="6" baseType="variant">
      <vt:variant>
        <vt:i4>5701636</vt:i4>
      </vt:variant>
      <vt:variant>
        <vt:i4>33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Water System Water Quality Report</dc:title>
  <dc:creator>Tony Wyatt</dc:creator>
  <cp:lastModifiedBy>Nathaniel Allsup</cp:lastModifiedBy>
  <cp:revision>2</cp:revision>
  <cp:lastPrinted>2010-02-05T16:43:00Z</cp:lastPrinted>
  <dcterms:created xsi:type="dcterms:W3CDTF">2023-03-24T14:43:00Z</dcterms:created>
  <dcterms:modified xsi:type="dcterms:W3CDTF">2023-03-24T14:43:00Z</dcterms:modified>
</cp:coreProperties>
</file>